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8D" w:rsidRPr="00B57EB2" w:rsidRDefault="008C0B8D" w:rsidP="008C0B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57EB2">
        <w:rPr>
          <w:rFonts w:ascii="Arial" w:hAnsi="Arial" w:cs="Arial"/>
          <w:b/>
          <w:bCs/>
          <w:color w:val="000000"/>
        </w:rPr>
        <w:t>SCHEDA DI VALUTAZIONE</w:t>
      </w:r>
    </w:p>
    <w:p w:rsidR="008C0B8D" w:rsidRPr="00B57EB2" w:rsidRDefault="008C0B8D" w:rsidP="008C0B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8C0B8D" w:rsidRPr="00B57EB2" w:rsidRDefault="008C0B8D" w:rsidP="008C0B8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B57EB2">
        <w:rPr>
          <w:rFonts w:ascii="Arial" w:hAnsi="Arial" w:cs="Arial"/>
          <w:color w:val="000000"/>
        </w:rPr>
        <w:t xml:space="preserve">Nome e cognome dello studente </w:t>
      </w:r>
      <w:r w:rsidR="00C55370">
        <w:rPr>
          <w:rFonts w:ascii="Arial" w:hAnsi="Arial" w:cs="Arial"/>
          <w:color w:val="000000"/>
        </w:rPr>
        <w:t>______________</w:t>
      </w:r>
    </w:p>
    <w:p w:rsidR="008C0B8D" w:rsidRPr="00B57EB2" w:rsidRDefault="008C0B8D" w:rsidP="008C0B8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B57EB2">
        <w:rPr>
          <w:rFonts w:ascii="Arial" w:hAnsi="Arial" w:cs="Arial"/>
          <w:color w:val="000000"/>
        </w:rPr>
        <w:t>Nome e cognome dell’esperto/docente</w:t>
      </w:r>
      <w:r w:rsidR="006021D9" w:rsidRPr="00B57EB2">
        <w:rPr>
          <w:rFonts w:ascii="Arial" w:hAnsi="Arial" w:cs="Arial"/>
          <w:color w:val="000000"/>
        </w:rPr>
        <w:t xml:space="preserve"> </w:t>
      </w:r>
      <w:r w:rsidR="00C55370">
        <w:rPr>
          <w:rFonts w:ascii="Arial" w:hAnsi="Arial" w:cs="Arial"/>
          <w:color w:val="000000"/>
        </w:rPr>
        <w:t>_________________</w:t>
      </w:r>
    </w:p>
    <w:p w:rsidR="008C0B8D" w:rsidRPr="00B57EB2" w:rsidRDefault="008C0B8D" w:rsidP="008C0B8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B57EB2">
        <w:rPr>
          <w:rFonts w:ascii="Arial" w:hAnsi="Arial" w:cs="Arial"/>
          <w:color w:val="000000"/>
        </w:rPr>
        <w:t>Modalità di valutazione</w:t>
      </w:r>
      <w:r w:rsidR="006021D9" w:rsidRPr="00B57EB2">
        <w:rPr>
          <w:rFonts w:ascii="Arial" w:hAnsi="Arial" w:cs="Arial"/>
          <w:color w:val="000000"/>
        </w:rPr>
        <w:t xml:space="preserve"> </w:t>
      </w:r>
      <w:r w:rsidR="00C55370">
        <w:rPr>
          <w:rFonts w:ascii="Arial" w:hAnsi="Arial" w:cs="Arial"/>
          <w:color w:val="000000"/>
        </w:rPr>
        <w:t>__________________</w:t>
      </w:r>
    </w:p>
    <w:p w:rsidR="008C0B8D" w:rsidRPr="00B57EB2" w:rsidRDefault="008C0B8D" w:rsidP="008C0B8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B57EB2">
        <w:rPr>
          <w:rFonts w:ascii="Arial" w:hAnsi="Arial" w:cs="Arial"/>
          <w:color w:val="000000"/>
        </w:rPr>
        <w:t xml:space="preserve">Ore previste di presenza dello studente </w:t>
      </w:r>
      <w:r w:rsidR="00C55370">
        <w:rPr>
          <w:rFonts w:ascii="Arial" w:hAnsi="Arial" w:cs="Arial"/>
          <w:color w:val="000000"/>
        </w:rPr>
        <w:t>___________</w:t>
      </w:r>
    </w:p>
    <w:p w:rsidR="00846B0C" w:rsidRDefault="008C0B8D" w:rsidP="008C0B8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B57EB2">
        <w:rPr>
          <w:rFonts w:ascii="Arial" w:hAnsi="Arial" w:cs="Arial"/>
          <w:color w:val="000000"/>
        </w:rPr>
        <w:t xml:space="preserve">Ore realizzate di presenza dello studente </w:t>
      </w:r>
      <w:r w:rsidR="00C55370">
        <w:rPr>
          <w:rFonts w:ascii="Arial" w:hAnsi="Arial" w:cs="Arial"/>
          <w:color w:val="000000"/>
        </w:rPr>
        <w:t>____________</w:t>
      </w:r>
    </w:p>
    <w:p w:rsidR="00867B74" w:rsidRDefault="00867B74" w:rsidP="008C0B8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Ind w:w="58" w:type="dxa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867B74" w:rsidTr="00336D6F">
        <w:tc>
          <w:tcPr>
            <w:tcW w:w="2651" w:type="dxa"/>
          </w:tcPr>
          <w:p w:rsidR="00867B74" w:rsidRDefault="00867B74" w:rsidP="00336D6F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  <w:r w:rsidRPr="00472A90">
              <w:rPr>
                <w:rFonts w:ascii="Bahnschrift Light Condensed" w:hAnsi="Bahnschrift Light Condensed" w:cstheme="minorHAnsi"/>
                <w:b/>
              </w:rPr>
              <w:t>ALUNNO</w:t>
            </w:r>
          </w:p>
        </w:tc>
        <w:tc>
          <w:tcPr>
            <w:tcW w:w="2651" w:type="dxa"/>
          </w:tcPr>
          <w:p w:rsidR="00867B74" w:rsidRPr="00472A90" w:rsidRDefault="00867B74" w:rsidP="00336D6F">
            <w:pPr>
              <w:spacing w:line="247" w:lineRule="auto"/>
              <w:ind w:left="2"/>
              <w:rPr>
                <w:rFonts w:ascii="Bahnschrift Light Condensed" w:hAnsi="Bahnschrift Light Condensed" w:cstheme="minorHAnsi"/>
                <w:b/>
              </w:rPr>
            </w:pPr>
            <w:r w:rsidRPr="00472A90">
              <w:rPr>
                <w:rFonts w:ascii="Bahnschrift Light Condensed" w:hAnsi="Bahnschrift Light Condensed" w:cstheme="minorHAnsi"/>
                <w:b/>
              </w:rPr>
              <w:t xml:space="preserve">AZIENDA DOVE </w:t>
            </w:r>
          </w:p>
          <w:p w:rsidR="00867B74" w:rsidRPr="00472A90" w:rsidRDefault="00867B74" w:rsidP="00336D6F">
            <w:pPr>
              <w:spacing w:line="247" w:lineRule="auto"/>
              <w:ind w:left="2"/>
              <w:rPr>
                <w:rFonts w:ascii="Bahnschrift Light Condensed" w:hAnsi="Bahnschrift Light Condensed" w:cstheme="minorHAnsi"/>
                <w:b/>
              </w:rPr>
            </w:pPr>
            <w:r w:rsidRPr="00472A90">
              <w:rPr>
                <w:rFonts w:ascii="Bahnschrift Light Condensed" w:hAnsi="Bahnschrift Light Condensed" w:cstheme="minorHAnsi"/>
                <w:b/>
              </w:rPr>
              <w:t xml:space="preserve">LE ORE SONO </w:t>
            </w:r>
          </w:p>
          <w:p w:rsidR="00867B74" w:rsidRDefault="00867B74" w:rsidP="00336D6F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  <w:r w:rsidRPr="00472A90">
              <w:rPr>
                <w:rFonts w:ascii="Bahnschrift Light Condensed" w:hAnsi="Bahnschrift Light Condensed" w:cstheme="minorHAnsi"/>
                <w:b/>
              </w:rPr>
              <w:t>STATE SVOLTE</w:t>
            </w:r>
          </w:p>
        </w:tc>
        <w:tc>
          <w:tcPr>
            <w:tcW w:w="2652" w:type="dxa"/>
          </w:tcPr>
          <w:p w:rsidR="00867B74" w:rsidRPr="00472A90" w:rsidRDefault="00867B74" w:rsidP="00336D6F">
            <w:pPr>
              <w:spacing w:line="259" w:lineRule="auto"/>
              <w:jc w:val="center"/>
              <w:rPr>
                <w:rFonts w:ascii="Bahnschrift Light Condensed" w:hAnsi="Bahnschrift Light Condensed" w:cstheme="minorHAnsi"/>
                <w:b/>
              </w:rPr>
            </w:pPr>
            <w:r>
              <w:rPr>
                <w:rFonts w:ascii="Bahnschrift Light Condensed" w:hAnsi="Bahnschrift Light Condensed" w:cstheme="minorHAnsi"/>
                <w:b/>
              </w:rPr>
              <w:t>Progetto</w:t>
            </w:r>
          </w:p>
          <w:p w:rsidR="00867B74" w:rsidRDefault="00867B74" w:rsidP="00336D6F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652" w:type="dxa"/>
          </w:tcPr>
          <w:p w:rsidR="00867B74" w:rsidRPr="00472A90" w:rsidRDefault="00867B74" w:rsidP="00336D6F">
            <w:pPr>
              <w:spacing w:line="259" w:lineRule="auto"/>
              <w:ind w:left="2"/>
              <w:rPr>
                <w:rFonts w:ascii="Bahnschrift Light Condensed" w:hAnsi="Bahnschrift Light Condensed" w:cstheme="minorHAnsi"/>
                <w:b/>
              </w:rPr>
            </w:pPr>
            <w:r w:rsidRPr="00472A90">
              <w:rPr>
                <w:rFonts w:ascii="Bahnschrift Light Condensed" w:hAnsi="Bahnschrift Light Condensed" w:cstheme="minorHAnsi"/>
                <w:b/>
              </w:rPr>
              <w:t>ORE COMPLESSIVE</w:t>
            </w:r>
          </w:p>
          <w:p w:rsidR="00867B74" w:rsidRDefault="00867B74" w:rsidP="00336D6F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  <w:r>
              <w:rPr>
                <w:rFonts w:ascii="Bahnschrift Light Condensed" w:hAnsi="Bahnschrift Light Condensed" w:cstheme="minorHAnsi"/>
                <w:b/>
              </w:rPr>
              <w:t xml:space="preserve"> AS 2022/23</w:t>
            </w:r>
          </w:p>
        </w:tc>
      </w:tr>
      <w:tr w:rsidR="00867B74" w:rsidTr="00336D6F">
        <w:tc>
          <w:tcPr>
            <w:tcW w:w="2651" w:type="dxa"/>
          </w:tcPr>
          <w:p w:rsidR="00867B74" w:rsidRPr="00867B74" w:rsidRDefault="00867B74" w:rsidP="00336D6F">
            <w:pPr>
              <w:spacing w:line="247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651" w:type="dxa"/>
          </w:tcPr>
          <w:p w:rsidR="00867B74" w:rsidRPr="00A83DAE" w:rsidRDefault="00867B74" w:rsidP="00336D6F">
            <w:pPr>
              <w:spacing w:line="247" w:lineRule="auto"/>
              <w:rPr>
                <w:rFonts w:ascii="Caladea" w:hAnsi="Caladea" w:cstheme="minorHAnsi"/>
                <w:sz w:val="26"/>
                <w:szCs w:val="26"/>
                <w:lang w:val="en-US"/>
              </w:rPr>
            </w:pPr>
          </w:p>
        </w:tc>
        <w:tc>
          <w:tcPr>
            <w:tcW w:w="2652" w:type="dxa"/>
          </w:tcPr>
          <w:p w:rsidR="00867B74" w:rsidRDefault="00867B74" w:rsidP="00336D6F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652" w:type="dxa"/>
          </w:tcPr>
          <w:p w:rsidR="00867B74" w:rsidRDefault="00867B74" w:rsidP="00336D6F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  <w:p w:rsidR="00867B74" w:rsidRDefault="00867B74" w:rsidP="00336D6F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  <w:p w:rsidR="00867B74" w:rsidRDefault="00867B74" w:rsidP="00336D6F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  <w:p w:rsidR="00867B74" w:rsidRDefault="00867B74" w:rsidP="00336D6F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  <w:p w:rsidR="00867B74" w:rsidRPr="00696666" w:rsidRDefault="00867B74" w:rsidP="00336D6F">
            <w:pPr>
              <w:spacing w:line="247" w:lineRule="auto"/>
              <w:jc w:val="center"/>
              <w:rPr>
                <w:rFonts w:ascii="Caladea" w:hAnsi="Caladea" w:cstheme="minorHAnsi"/>
                <w:sz w:val="36"/>
                <w:szCs w:val="36"/>
              </w:rPr>
            </w:pPr>
          </w:p>
        </w:tc>
      </w:tr>
      <w:tr w:rsidR="00C55370" w:rsidTr="00C55370">
        <w:trPr>
          <w:trHeight w:val="1644"/>
        </w:trPr>
        <w:tc>
          <w:tcPr>
            <w:tcW w:w="2651" w:type="dxa"/>
          </w:tcPr>
          <w:p w:rsidR="00C55370" w:rsidRPr="00867B74" w:rsidRDefault="00C55370" w:rsidP="00336D6F">
            <w:pPr>
              <w:spacing w:line="247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651" w:type="dxa"/>
          </w:tcPr>
          <w:p w:rsidR="00C55370" w:rsidRPr="00A83DAE" w:rsidRDefault="00C55370" w:rsidP="00336D6F">
            <w:pPr>
              <w:spacing w:line="247" w:lineRule="auto"/>
              <w:rPr>
                <w:rFonts w:ascii="Caladea" w:hAnsi="Caladea" w:cstheme="minorHAnsi"/>
                <w:sz w:val="26"/>
                <w:szCs w:val="26"/>
                <w:lang w:val="en-US"/>
              </w:rPr>
            </w:pPr>
          </w:p>
        </w:tc>
        <w:tc>
          <w:tcPr>
            <w:tcW w:w="2652" w:type="dxa"/>
          </w:tcPr>
          <w:p w:rsidR="00C55370" w:rsidRDefault="00C55370" w:rsidP="00336D6F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652" w:type="dxa"/>
          </w:tcPr>
          <w:p w:rsidR="00C55370" w:rsidRDefault="00C55370" w:rsidP="00336D6F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C55370" w:rsidTr="00C55370">
        <w:trPr>
          <w:trHeight w:val="1644"/>
        </w:trPr>
        <w:tc>
          <w:tcPr>
            <w:tcW w:w="2651" w:type="dxa"/>
          </w:tcPr>
          <w:p w:rsidR="00C55370" w:rsidRPr="00867B74" w:rsidRDefault="00C55370" w:rsidP="00336D6F">
            <w:pPr>
              <w:spacing w:line="247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651" w:type="dxa"/>
          </w:tcPr>
          <w:p w:rsidR="00C55370" w:rsidRPr="00A83DAE" w:rsidRDefault="00C55370" w:rsidP="00336D6F">
            <w:pPr>
              <w:spacing w:line="247" w:lineRule="auto"/>
              <w:rPr>
                <w:rFonts w:ascii="Caladea" w:hAnsi="Caladea" w:cstheme="minorHAnsi"/>
                <w:sz w:val="26"/>
                <w:szCs w:val="26"/>
                <w:lang w:val="en-US"/>
              </w:rPr>
            </w:pPr>
          </w:p>
        </w:tc>
        <w:tc>
          <w:tcPr>
            <w:tcW w:w="2652" w:type="dxa"/>
          </w:tcPr>
          <w:p w:rsidR="00C55370" w:rsidRDefault="00C55370" w:rsidP="00336D6F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652" w:type="dxa"/>
          </w:tcPr>
          <w:p w:rsidR="00C55370" w:rsidRDefault="00C55370" w:rsidP="00336D6F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867B74" w:rsidRPr="00867B74" w:rsidTr="00867B74">
        <w:trPr>
          <w:trHeight w:val="624"/>
        </w:trPr>
        <w:tc>
          <w:tcPr>
            <w:tcW w:w="10606" w:type="dxa"/>
            <w:gridSpan w:val="4"/>
          </w:tcPr>
          <w:p w:rsidR="00867B74" w:rsidRDefault="00867B74" w:rsidP="00867B74">
            <w:pPr>
              <w:spacing w:line="247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867B74" w:rsidRPr="00867B74" w:rsidRDefault="00867B74" w:rsidP="00C55370">
            <w:pPr>
              <w:spacing w:line="247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67B74">
              <w:rPr>
                <w:rFonts w:ascii="Arial" w:hAnsi="Arial" w:cs="Arial"/>
                <w:sz w:val="28"/>
                <w:szCs w:val="28"/>
              </w:rPr>
              <w:t>TOTA</w:t>
            </w:r>
            <w:r w:rsidR="00C55370">
              <w:rPr>
                <w:rFonts w:ascii="Arial" w:hAnsi="Arial" w:cs="Arial"/>
                <w:sz w:val="28"/>
                <w:szCs w:val="28"/>
              </w:rPr>
              <w:t xml:space="preserve">LE ORE                         </w:t>
            </w:r>
          </w:p>
        </w:tc>
      </w:tr>
    </w:tbl>
    <w:p w:rsidR="00867B74" w:rsidRDefault="00867B74" w:rsidP="008C0B8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867B74" w:rsidRDefault="00867B74" w:rsidP="008C0B8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8C0B8D" w:rsidRPr="00B57EB2" w:rsidRDefault="008C0B8D" w:rsidP="00021B3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 w:rsidRPr="00B57EB2">
        <w:rPr>
          <w:rFonts w:ascii="Arial" w:hAnsi="Arial" w:cs="Arial"/>
          <w:b/>
          <w:bCs/>
          <w:color w:val="000000"/>
        </w:rPr>
        <w:t>Moduli  di apprendimento</w:t>
      </w:r>
    </w:p>
    <w:p w:rsidR="00021B31" w:rsidRPr="00B57EB2" w:rsidRDefault="00021B31" w:rsidP="00021B3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867B74" w:rsidRPr="00E61AEF" w:rsidRDefault="00867B74" w:rsidP="00867B74">
      <w:pPr>
        <w:pStyle w:val="Paragrafoelenco"/>
        <w:numPr>
          <w:ilvl w:val="0"/>
          <w:numId w:val="34"/>
        </w:numPr>
        <w:shd w:val="clear" w:color="auto" w:fill="FFFFFF" w:themeFill="background1"/>
        <w:autoSpaceDE w:val="0"/>
        <w:autoSpaceDN w:val="0"/>
        <w:adjustRightInd w:val="0"/>
        <w:spacing w:after="9" w:line="360" w:lineRule="auto"/>
        <w:jc w:val="both"/>
        <w:rPr>
          <w:rFonts w:ascii="Arial" w:hAnsi="Arial" w:cs="Arial"/>
          <w:i/>
          <w:szCs w:val="24"/>
        </w:rPr>
      </w:pPr>
      <w:r w:rsidRPr="00AD20A1">
        <w:rPr>
          <w:rFonts w:ascii="Arial" w:hAnsi="Arial" w:cs="Arial"/>
          <w:szCs w:val="24"/>
        </w:rPr>
        <w:t>Progetto</w:t>
      </w:r>
      <w:r>
        <w:rPr>
          <w:rFonts w:ascii="Arial" w:hAnsi="Arial" w:cs="Arial"/>
          <w:szCs w:val="24"/>
        </w:rPr>
        <w:t>:</w:t>
      </w:r>
      <w:r w:rsidRPr="00AD20A1">
        <w:rPr>
          <w:rFonts w:ascii="Arial" w:hAnsi="Arial" w:cs="Arial"/>
          <w:szCs w:val="24"/>
        </w:rPr>
        <w:t xml:space="preserve"> </w:t>
      </w:r>
      <w:r w:rsidR="00C55370">
        <w:rPr>
          <w:rFonts w:ascii="Arial" w:hAnsi="Arial" w:cs="Arial"/>
          <w:b/>
          <w:szCs w:val="24"/>
        </w:rPr>
        <w:t>________________________</w:t>
      </w:r>
      <w:r>
        <w:rPr>
          <w:rFonts w:ascii="Arial" w:hAnsi="Arial" w:cs="Arial"/>
          <w:szCs w:val="24"/>
        </w:rPr>
        <w:t xml:space="preserve"> – </w:t>
      </w:r>
      <w:r w:rsidR="00C55370">
        <w:rPr>
          <w:rFonts w:ascii="Arial" w:hAnsi="Arial" w:cs="Arial"/>
          <w:b/>
          <w:szCs w:val="24"/>
        </w:rPr>
        <w:t>___________</w:t>
      </w:r>
      <w:r w:rsidRPr="00AD20A1">
        <w:rPr>
          <w:rFonts w:ascii="Arial" w:hAnsi="Arial" w:cs="Arial"/>
          <w:b/>
          <w:szCs w:val="24"/>
        </w:rPr>
        <w:t xml:space="preserve"> ORE</w:t>
      </w:r>
      <w:r w:rsidRPr="00AD20A1">
        <w:rPr>
          <w:rFonts w:ascii="Arial" w:hAnsi="Arial" w:cs="Arial"/>
          <w:szCs w:val="24"/>
          <w:shd w:val="clear" w:color="auto" w:fill="FFFFFF"/>
        </w:rPr>
        <w:t xml:space="preserve"> </w:t>
      </w:r>
    </w:p>
    <w:p w:rsidR="00867B74" w:rsidRDefault="00867B74" w:rsidP="00867B7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E61AEF">
        <w:rPr>
          <w:rFonts w:ascii="Arial" w:hAnsi="Arial" w:cs="Arial"/>
          <w:u w:val="single"/>
        </w:rPr>
        <w:t>1° modulo</w:t>
      </w:r>
      <w:r w:rsidRPr="00E61A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E61AEF">
        <w:rPr>
          <w:rFonts w:ascii="Arial" w:hAnsi="Arial" w:cs="Arial"/>
        </w:rPr>
        <w:t xml:space="preserve"> </w:t>
      </w:r>
      <w:r w:rsidR="00C55370">
        <w:rPr>
          <w:rFonts w:ascii="Arial" w:hAnsi="Arial" w:cs="Arial"/>
          <w:b/>
        </w:rPr>
        <w:t>_________________________</w:t>
      </w:r>
      <w:r>
        <w:rPr>
          <w:rFonts w:ascii="Arial" w:hAnsi="Arial" w:cs="Arial"/>
        </w:rPr>
        <w:t xml:space="preserve"> – </w:t>
      </w:r>
      <w:r w:rsidR="00C55370">
        <w:rPr>
          <w:rFonts w:ascii="Arial" w:hAnsi="Arial" w:cs="Arial"/>
          <w:b/>
        </w:rPr>
        <w:t>__________</w:t>
      </w:r>
      <w:r w:rsidRPr="00AD20A1">
        <w:rPr>
          <w:rFonts w:ascii="Arial" w:hAnsi="Arial" w:cs="Arial"/>
          <w:b/>
        </w:rPr>
        <w:t xml:space="preserve"> ORE</w:t>
      </w:r>
    </w:p>
    <w:p w:rsidR="00867B74" w:rsidRPr="005813BD" w:rsidRDefault="00867B74" w:rsidP="00867B7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867B74" w:rsidRPr="00E61AEF" w:rsidRDefault="00C55370" w:rsidP="00867B7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(descrizione progetto)</w:t>
      </w:r>
    </w:p>
    <w:p w:rsidR="0015455D" w:rsidRDefault="00C55370" w:rsidP="0015455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2° modulo- ________________________________-_______ORE</w:t>
      </w:r>
      <w:bookmarkStart w:id="0" w:name="_GoBack"/>
      <w:bookmarkEnd w:id="0"/>
    </w:p>
    <w:p w:rsidR="00C55370" w:rsidRPr="00C55370" w:rsidRDefault="00C55370" w:rsidP="0015455D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55370">
        <w:rPr>
          <w:rFonts w:ascii="Arial" w:hAnsi="Arial" w:cs="Arial"/>
        </w:rPr>
        <w:t>(descrizione modulo)</w:t>
      </w:r>
    </w:p>
    <w:p w:rsidR="0015455D" w:rsidRDefault="0015455D" w:rsidP="0015455D">
      <w:pPr>
        <w:ind w:left="14"/>
        <w:rPr>
          <w:rFonts w:ascii="Bahnschrift Light Condensed" w:hAnsi="Bahnschrift Light Condensed" w:cstheme="minorHAnsi"/>
        </w:rPr>
      </w:pPr>
    </w:p>
    <w:p w:rsidR="008C0B8D" w:rsidRPr="00B57EB2" w:rsidRDefault="008C0B8D" w:rsidP="008C0B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</w:rPr>
      </w:pPr>
      <w:r w:rsidRPr="00B57EB2">
        <w:rPr>
          <w:rFonts w:ascii="Arial" w:hAnsi="Arial" w:cs="Arial"/>
          <w:i/>
          <w:color w:val="000000"/>
        </w:rPr>
        <w:t>La valutazione sul percorso di alternanza deve tenere conto dei seguenti indicatori: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5"/>
        <w:gridCol w:w="1955"/>
        <w:gridCol w:w="1956"/>
        <w:gridCol w:w="1956"/>
      </w:tblGrid>
      <w:tr w:rsidR="00990180" w:rsidRPr="00B57EB2" w:rsidTr="00302D89">
        <w:tc>
          <w:tcPr>
            <w:tcW w:w="1955" w:type="dxa"/>
          </w:tcPr>
          <w:p w:rsidR="00990180" w:rsidRPr="00B57EB2" w:rsidRDefault="00990180" w:rsidP="00302D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57EB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55" w:type="dxa"/>
          </w:tcPr>
          <w:p w:rsidR="00990180" w:rsidRPr="00B57EB2" w:rsidRDefault="00990180" w:rsidP="00302D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57EB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56" w:type="dxa"/>
          </w:tcPr>
          <w:p w:rsidR="00990180" w:rsidRPr="00B57EB2" w:rsidRDefault="00990180" w:rsidP="00302D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57EB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56" w:type="dxa"/>
          </w:tcPr>
          <w:p w:rsidR="00990180" w:rsidRPr="00B57EB2" w:rsidRDefault="00990180" w:rsidP="00302D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57EB2">
              <w:rPr>
                <w:rFonts w:ascii="Arial" w:hAnsi="Arial" w:cs="Arial"/>
                <w:color w:val="000000"/>
              </w:rPr>
              <w:t>4</w:t>
            </w:r>
          </w:p>
        </w:tc>
      </w:tr>
      <w:tr w:rsidR="00990180" w:rsidRPr="00B57EB2" w:rsidTr="00302D89">
        <w:tc>
          <w:tcPr>
            <w:tcW w:w="1955" w:type="dxa"/>
            <w:vAlign w:val="center"/>
          </w:tcPr>
          <w:p w:rsidR="00990180" w:rsidRPr="00B57EB2" w:rsidRDefault="00990180" w:rsidP="00302D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57EB2">
              <w:rPr>
                <w:rFonts w:ascii="Arial" w:hAnsi="Arial" w:cs="Arial"/>
                <w:color w:val="000000"/>
              </w:rPr>
              <w:t>Non sufficiente</w:t>
            </w:r>
          </w:p>
        </w:tc>
        <w:tc>
          <w:tcPr>
            <w:tcW w:w="1955" w:type="dxa"/>
            <w:vAlign w:val="center"/>
          </w:tcPr>
          <w:p w:rsidR="00990180" w:rsidRPr="00B57EB2" w:rsidRDefault="00990180" w:rsidP="00302D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57EB2">
              <w:rPr>
                <w:rFonts w:ascii="Arial" w:hAnsi="Arial" w:cs="Arial"/>
                <w:color w:val="000000"/>
              </w:rPr>
              <w:t>sufficiente</w:t>
            </w:r>
          </w:p>
        </w:tc>
        <w:tc>
          <w:tcPr>
            <w:tcW w:w="1956" w:type="dxa"/>
            <w:vAlign w:val="center"/>
          </w:tcPr>
          <w:p w:rsidR="00990180" w:rsidRPr="00B57EB2" w:rsidRDefault="00990180" w:rsidP="00302D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57EB2">
              <w:rPr>
                <w:rFonts w:ascii="Arial" w:hAnsi="Arial" w:cs="Arial"/>
                <w:color w:val="000000"/>
              </w:rPr>
              <w:t>buono</w:t>
            </w:r>
          </w:p>
        </w:tc>
        <w:tc>
          <w:tcPr>
            <w:tcW w:w="1956" w:type="dxa"/>
            <w:vAlign w:val="center"/>
          </w:tcPr>
          <w:p w:rsidR="00990180" w:rsidRPr="00B57EB2" w:rsidRDefault="00990180" w:rsidP="00302D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57EB2">
              <w:rPr>
                <w:rFonts w:ascii="Arial" w:hAnsi="Arial" w:cs="Arial"/>
                <w:color w:val="000000"/>
              </w:rPr>
              <w:t>ottimo</w:t>
            </w:r>
          </w:p>
        </w:tc>
      </w:tr>
    </w:tbl>
    <w:p w:rsidR="008C0B8D" w:rsidRPr="00B57EB2" w:rsidRDefault="008C0B8D" w:rsidP="008C0B8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</w:rPr>
      </w:pPr>
      <w:r w:rsidRPr="00B57EB2">
        <w:rPr>
          <w:rFonts w:ascii="Arial" w:hAnsi="Arial" w:cs="Arial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2121"/>
        <w:gridCol w:w="1587"/>
        <w:gridCol w:w="1587"/>
        <w:gridCol w:w="1587"/>
      </w:tblGrid>
      <w:tr w:rsidR="00990180" w:rsidRPr="00B57EB2" w:rsidTr="00990180">
        <w:tc>
          <w:tcPr>
            <w:tcW w:w="1622" w:type="dxa"/>
          </w:tcPr>
          <w:p w:rsidR="00990180" w:rsidRPr="00B57EB2" w:rsidRDefault="00990180" w:rsidP="00302D8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B57EB2">
              <w:rPr>
                <w:rFonts w:ascii="Arial" w:hAnsi="Arial" w:cs="Arial"/>
                <w:color w:val="000000"/>
              </w:rPr>
              <w:t>MODULI</w:t>
            </w:r>
          </w:p>
        </w:tc>
        <w:tc>
          <w:tcPr>
            <w:tcW w:w="6882" w:type="dxa"/>
            <w:gridSpan w:val="4"/>
            <w:vAlign w:val="center"/>
          </w:tcPr>
          <w:p w:rsidR="00990180" w:rsidRPr="00B57EB2" w:rsidRDefault="00990180" w:rsidP="00302D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57EB2">
              <w:rPr>
                <w:rFonts w:ascii="Arial" w:hAnsi="Arial" w:cs="Arial"/>
                <w:color w:val="000000"/>
              </w:rPr>
              <w:t>VALUTAZIONE</w:t>
            </w:r>
          </w:p>
        </w:tc>
      </w:tr>
      <w:tr w:rsidR="00990180" w:rsidRPr="00B57EB2" w:rsidTr="00990180">
        <w:tc>
          <w:tcPr>
            <w:tcW w:w="1622" w:type="dxa"/>
          </w:tcPr>
          <w:p w:rsidR="00990180" w:rsidRPr="00B57EB2" w:rsidRDefault="00990180" w:rsidP="00302D8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B57EB2">
              <w:rPr>
                <w:rFonts w:ascii="Arial" w:hAnsi="Arial" w:cs="Arial"/>
                <w:color w:val="000000"/>
              </w:rPr>
              <w:t>1° modulo</w:t>
            </w:r>
          </w:p>
        </w:tc>
        <w:tc>
          <w:tcPr>
            <w:tcW w:w="2121" w:type="dxa"/>
            <w:vAlign w:val="center"/>
          </w:tcPr>
          <w:p w:rsidR="00990180" w:rsidRPr="00B57EB2" w:rsidRDefault="00990180" w:rsidP="00302D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57EB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87" w:type="dxa"/>
            <w:vAlign w:val="center"/>
          </w:tcPr>
          <w:p w:rsidR="00990180" w:rsidRPr="00B57EB2" w:rsidRDefault="00990180" w:rsidP="00302D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57EB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87" w:type="dxa"/>
            <w:vAlign w:val="center"/>
          </w:tcPr>
          <w:p w:rsidR="00990180" w:rsidRPr="00B57EB2" w:rsidRDefault="00990180" w:rsidP="00302D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57EB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87" w:type="dxa"/>
            <w:vAlign w:val="center"/>
          </w:tcPr>
          <w:p w:rsidR="00990180" w:rsidRPr="00C55370" w:rsidRDefault="00990180" w:rsidP="00302D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C55370">
              <w:rPr>
                <w:rFonts w:ascii="Arial" w:hAnsi="Arial" w:cs="Arial"/>
                <w:bCs/>
                <w:color w:val="000000"/>
              </w:rPr>
              <w:t>4</w:t>
            </w:r>
          </w:p>
        </w:tc>
      </w:tr>
      <w:tr w:rsidR="00C55370" w:rsidRPr="00B57EB2" w:rsidTr="00990180">
        <w:tc>
          <w:tcPr>
            <w:tcW w:w="1622" w:type="dxa"/>
          </w:tcPr>
          <w:p w:rsidR="00C55370" w:rsidRPr="00B57EB2" w:rsidRDefault="00C55370" w:rsidP="00302D8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2° modulo</w:t>
            </w:r>
          </w:p>
        </w:tc>
        <w:tc>
          <w:tcPr>
            <w:tcW w:w="2121" w:type="dxa"/>
            <w:vAlign w:val="center"/>
          </w:tcPr>
          <w:p w:rsidR="00C55370" w:rsidRPr="00B57EB2" w:rsidRDefault="00C55370" w:rsidP="00302D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87" w:type="dxa"/>
            <w:vAlign w:val="center"/>
          </w:tcPr>
          <w:p w:rsidR="00C55370" w:rsidRPr="00B57EB2" w:rsidRDefault="00C55370" w:rsidP="00302D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87" w:type="dxa"/>
            <w:vAlign w:val="center"/>
          </w:tcPr>
          <w:p w:rsidR="00C55370" w:rsidRPr="00B57EB2" w:rsidRDefault="00C55370" w:rsidP="00302D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87" w:type="dxa"/>
            <w:vAlign w:val="center"/>
          </w:tcPr>
          <w:p w:rsidR="00C55370" w:rsidRPr="00C55370" w:rsidRDefault="00C55370" w:rsidP="00302D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C55370">
              <w:rPr>
                <w:rFonts w:ascii="Arial" w:hAnsi="Arial" w:cs="Arial"/>
                <w:bCs/>
                <w:color w:val="000000"/>
              </w:rPr>
              <w:t>4</w:t>
            </w:r>
          </w:p>
        </w:tc>
      </w:tr>
    </w:tbl>
    <w:p w:rsidR="00D4673B" w:rsidRPr="00B57EB2" w:rsidRDefault="00D4673B" w:rsidP="008C0B8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567"/>
        <w:gridCol w:w="567"/>
        <w:gridCol w:w="567"/>
        <w:gridCol w:w="567"/>
      </w:tblGrid>
      <w:tr w:rsidR="00990180" w:rsidRPr="00B57EB2" w:rsidTr="00302D89">
        <w:tc>
          <w:tcPr>
            <w:tcW w:w="7054" w:type="dxa"/>
            <w:vAlign w:val="center"/>
          </w:tcPr>
          <w:p w:rsidR="00990180" w:rsidRPr="00B57EB2" w:rsidRDefault="00990180" w:rsidP="00302D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90180" w:rsidRPr="00B57EB2" w:rsidRDefault="00990180" w:rsidP="00302D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57EB2">
              <w:rPr>
                <w:rFonts w:ascii="Arial" w:hAnsi="Arial" w:cs="Arial"/>
                <w:b/>
              </w:rPr>
              <w:t>Grado di apprendimento complessivo raggiunto</w:t>
            </w:r>
          </w:p>
          <w:p w:rsidR="00990180" w:rsidRPr="00B57EB2" w:rsidRDefault="00990180" w:rsidP="00302D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990180" w:rsidRPr="00B57EB2" w:rsidRDefault="00990180" w:rsidP="003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57EB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:rsidR="00990180" w:rsidRPr="00B57EB2" w:rsidRDefault="00990180" w:rsidP="003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57EB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:rsidR="00990180" w:rsidRPr="00B57EB2" w:rsidRDefault="00990180" w:rsidP="003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57EB2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67" w:type="dxa"/>
            <w:vAlign w:val="center"/>
          </w:tcPr>
          <w:p w:rsidR="00990180" w:rsidRPr="00C55370" w:rsidRDefault="00990180" w:rsidP="003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55370">
              <w:rPr>
                <w:rFonts w:ascii="Arial" w:hAnsi="Arial" w:cs="Arial"/>
              </w:rPr>
              <w:t>4</w:t>
            </w:r>
          </w:p>
        </w:tc>
      </w:tr>
    </w:tbl>
    <w:p w:rsidR="008C0B8D" w:rsidRPr="00B57EB2" w:rsidRDefault="008C0B8D" w:rsidP="008C0B8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8C0B8D" w:rsidRPr="00B57EB2" w:rsidRDefault="008C0B8D" w:rsidP="008C0B8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B57EB2">
        <w:rPr>
          <w:rFonts w:ascii="Arial" w:hAnsi="Arial" w:cs="Arial"/>
          <w:color w:val="000000"/>
        </w:rPr>
        <w:t xml:space="preserve">Data  </w:t>
      </w:r>
      <w:r w:rsidRPr="00B57EB2">
        <w:rPr>
          <w:rFonts w:ascii="Arial" w:hAnsi="Arial" w:cs="Arial"/>
          <w:color w:val="000000"/>
        </w:rPr>
        <w:tab/>
      </w:r>
      <w:r w:rsidRPr="00B57EB2">
        <w:rPr>
          <w:rFonts w:ascii="Arial" w:hAnsi="Arial" w:cs="Arial"/>
          <w:color w:val="000000"/>
        </w:rPr>
        <w:tab/>
      </w:r>
      <w:r w:rsidRPr="00B57EB2">
        <w:rPr>
          <w:rFonts w:ascii="Arial" w:hAnsi="Arial" w:cs="Arial"/>
          <w:color w:val="000000"/>
        </w:rPr>
        <w:tab/>
      </w:r>
      <w:r w:rsidRPr="00B57EB2">
        <w:rPr>
          <w:rFonts w:ascii="Arial" w:hAnsi="Arial" w:cs="Arial"/>
          <w:color w:val="000000"/>
        </w:rPr>
        <w:tab/>
      </w:r>
      <w:r w:rsidRPr="00B57EB2">
        <w:rPr>
          <w:rFonts w:ascii="Arial" w:hAnsi="Arial" w:cs="Arial"/>
          <w:color w:val="000000"/>
        </w:rPr>
        <w:tab/>
      </w:r>
      <w:r w:rsidRPr="00B57EB2">
        <w:rPr>
          <w:rFonts w:ascii="Arial" w:hAnsi="Arial" w:cs="Arial"/>
          <w:color w:val="000000"/>
        </w:rPr>
        <w:tab/>
      </w:r>
      <w:r w:rsidRPr="00B57EB2">
        <w:rPr>
          <w:rFonts w:ascii="Arial" w:hAnsi="Arial" w:cs="Arial"/>
          <w:color w:val="000000"/>
        </w:rPr>
        <w:tab/>
      </w:r>
      <w:r w:rsidRPr="00B57EB2">
        <w:rPr>
          <w:rFonts w:ascii="Arial" w:hAnsi="Arial" w:cs="Arial"/>
          <w:color w:val="000000"/>
        </w:rPr>
        <w:tab/>
      </w:r>
      <w:r w:rsidRPr="00B57EB2">
        <w:rPr>
          <w:rFonts w:ascii="Arial" w:hAnsi="Arial" w:cs="Arial"/>
          <w:color w:val="000000"/>
        </w:rPr>
        <w:tab/>
      </w:r>
      <w:r w:rsidRPr="00B57EB2">
        <w:rPr>
          <w:rFonts w:ascii="Arial" w:hAnsi="Arial" w:cs="Arial"/>
          <w:color w:val="000000"/>
        </w:rPr>
        <w:tab/>
        <w:t>firma</w:t>
      </w:r>
    </w:p>
    <w:p w:rsidR="008C0B8D" w:rsidRPr="00B57EB2" w:rsidRDefault="00C55370" w:rsidP="008C0B8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</w:t>
      </w:r>
      <w:r w:rsidR="008C0B8D" w:rsidRPr="00B57EB2">
        <w:rPr>
          <w:rFonts w:ascii="Arial" w:hAnsi="Arial" w:cs="Arial"/>
          <w:color w:val="000000"/>
        </w:rPr>
        <w:tab/>
      </w:r>
      <w:r w:rsidR="008C0B8D" w:rsidRPr="00B57EB2">
        <w:rPr>
          <w:rFonts w:ascii="Arial" w:hAnsi="Arial" w:cs="Arial"/>
          <w:color w:val="000000"/>
        </w:rPr>
        <w:tab/>
      </w:r>
      <w:r w:rsidR="008C0B8D" w:rsidRPr="00B57EB2">
        <w:rPr>
          <w:rFonts w:ascii="Arial" w:hAnsi="Arial" w:cs="Arial"/>
          <w:color w:val="000000"/>
        </w:rPr>
        <w:tab/>
      </w:r>
      <w:r w:rsidR="008C0B8D" w:rsidRPr="00B57EB2">
        <w:rPr>
          <w:rFonts w:ascii="Arial" w:hAnsi="Arial" w:cs="Arial"/>
          <w:color w:val="000000"/>
        </w:rPr>
        <w:tab/>
      </w:r>
      <w:r w:rsidR="008C0B8D" w:rsidRPr="00B57EB2">
        <w:rPr>
          <w:rFonts w:ascii="Arial" w:hAnsi="Arial" w:cs="Arial"/>
          <w:color w:val="000000"/>
        </w:rPr>
        <w:tab/>
      </w:r>
      <w:r w:rsidR="008C0B8D" w:rsidRPr="00B57EB2">
        <w:rPr>
          <w:rFonts w:ascii="Arial" w:hAnsi="Arial" w:cs="Arial"/>
          <w:color w:val="000000"/>
        </w:rPr>
        <w:tab/>
      </w:r>
      <w:r w:rsidR="008C0B8D" w:rsidRPr="00B57EB2">
        <w:rPr>
          <w:rFonts w:ascii="Arial" w:hAnsi="Arial" w:cs="Arial"/>
          <w:color w:val="000000"/>
        </w:rPr>
        <w:tab/>
      </w:r>
      <w:r w:rsidR="008C0B8D" w:rsidRPr="00B57EB2">
        <w:rPr>
          <w:rFonts w:ascii="Arial" w:hAnsi="Arial" w:cs="Arial"/>
          <w:color w:val="000000"/>
        </w:rPr>
        <w:tab/>
      </w:r>
      <w:r w:rsidR="007A4E02" w:rsidRPr="00B57EB2">
        <w:rPr>
          <w:rFonts w:ascii="Arial" w:hAnsi="Arial" w:cs="Arial"/>
          <w:color w:val="000000"/>
        </w:rPr>
        <w:t>(</w:t>
      </w:r>
      <w:r w:rsidR="006A54C3" w:rsidRPr="00B57EB2">
        <w:rPr>
          <w:rFonts w:ascii="Arial" w:hAnsi="Arial" w:cs="Arial"/>
          <w:color w:val="000000"/>
        </w:rPr>
        <w:t>Prof.</w:t>
      </w:r>
      <w:r>
        <w:rPr>
          <w:rFonts w:ascii="Arial" w:hAnsi="Arial" w:cs="Arial"/>
          <w:color w:val="000000"/>
        </w:rPr>
        <w:t>__________</w:t>
      </w:r>
      <w:r w:rsidR="007A4E02" w:rsidRPr="00B57EB2">
        <w:rPr>
          <w:rFonts w:ascii="Arial" w:hAnsi="Arial" w:cs="Arial"/>
          <w:color w:val="000000"/>
        </w:rPr>
        <w:t>)</w:t>
      </w:r>
    </w:p>
    <w:p w:rsidR="00884BA6" w:rsidRPr="00B57EB2" w:rsidRDefault="00884BA6" w:rsidP="008C0B8D">
      <w:pPr>
        <w:rPr>
          <w:rFonts w:ascii="Arial" w:hAnsi="Arial" w:cs="Arial"/>
        </w:rPr>
      </w:pPr>
    </w:p>
    <w:p w:rsidR="00C30DD8" w:rsidRPr="00B57EB2" w:rsidRDefault="00C30DD8">
      <w:pPr>
        <w:rPr>
          <w:rFonts w:ascii="Arial" w:hAnsi="Arial" w:cs="Arial"/>
        </w:rPr>
      </w:pPr>
    </w:p>
    <w:p w:rsidR="00B57EB2" w:rsidRPr="00B57EB2" w:rsidRDefault="00B57EB2">
      <w:pPr>
        <w:rPr>
          <w:rFonts w:ascii="Arial" w:hAnsi="Arial" w:cs="Arial"/>
        </w:rPr>
      </w:pPr>
    </w:p>
    <w:sectPr w:rsidR="00B57EB2" w:rsidRPr="00B57EB2" w:rsidSect="004C7C53">
      <w:headerReference w:type="default" r:id="rId8"/>
      <w:footerReference w:type="default" r:id="rId9"/>
      <w:pgSz w:w="11906" w:h="16838"/>
      <w:pgMar w:top="720" w:right="720" w:bottom="720" w:left="720" w:header="709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03" w:rsidRDefault="00876003">
      <w:r>
        <w:separator/>
      </w:r>
    </w:p>
  </w:endnote>
  <w:endnote w:type="continuationSeparator" w:id="0">
    <w:p w:rsidR="00876003" w:rsidRDefault="0087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 Light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adea">
    <w:altName w:val="Cambria"/>
    <w:charset w:val="01"/>
    <w:family w:val="roman"/>
    <w:pitch w:val="variable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B87" w:rsidRDefault="00614B87">
    <w:pPr>
      <w:pStyle w:val="Pidipagina"/>
      <w:rPr>
        <w:i/>
        <w:sz w:val="14"/>
        <w:szCs w:val="16"/>
      </w:rPr>
    </w:pPr>
    <w:r>
      <w:rPr>
        <w:sz w:val="16"/>
        <w:szCs w:val="16"/>
      </w:rPr>
      <w:t xml:space="preserve"> </w:t>
    </w:r>
    <w:r>
      <w:rPr>
        <w:i/>
        <w:sz w:val="14"/>
        <w:szCs w:val="16"/>
      </w:rPr>
      <w:t xml:space="preserve"> </w:t>
    </w:r>
  </w:p>
  <w:p w:rsidR="00614B87" w:rsidRDefault="00614B87">
    <w:pPr>
      <w:pStyle w:val="Pidipagina"/>
      <w:rPr>
        <w:i/>
        <w:sz w:val="14"/>
        <w:szCs w:val="18"/>
      </w:rPr>
    </w:pPr>
    <w:r>
      <w:rPr>
        <w:i/>
        <w:sz w:val="14"/>
        <w:szCs w:val="16"/>
      </w:rPr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03" w:rsidRDefault="00876003">
      <w:r>
        <w:separator/>
      </w:r>
    </w:p>
  </w:footnote>
  <w:footnote w:type="continuationSeparator" w:id="0">
    <w:p w:rsidR="00876003" w:rsidRDefault="00876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08" w:rsidRDefault="00876003">
    <w:pPr>
      <w:pStyle w:val="Titolo1"/>
      <w:jc w:val="left"/>
      <w:rPr>
        <w:rFonts w:ascii="Comic Sans MS" w:hAnsi="Comic Sans M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13pt;margin-top:-18.55pt;width:90pt;height:90pt;z-index:251657728;visibility:visible;mso-wrap-edited:f">
          <v:imagedata r:id="rId1" o:title=""/>
        </v:shape>
        <o:OLEObject Type="Embed" ProgID="Word.Picture.8" ShapeID="_x0000_s2049" DrawAspect="Content" ObjectID="_1809032189" r:id="rId2"/>
      </w:pict>
    </w:r>
    <w:r w:rsidR="00614B87">
      <w:t xml:space="preserve">                                                                                                       </w:t>
    </w:r>
  </w:p>
  <w:p w:rsidR="00A75908" w:rsidRDefault="00A75908">
    <w:pPr>
      <w:pStyle w:val="Titolo1"/>
      <w:jc w:val="left"/>
      <w:rPr>
        <w:rFonts w:ascii="Comic Sans MS" w:hAnsi="Comic Sans MS"/>
      </w:rPr>
    </w:pPr>
  </w:p>
  <w:p w:rsidR="00A75908" w:rsidRDefault="00A75908">
    <w:pPr>
      <w:pStyle w:val="Titolo1"/>
      <w:jc w:val="left"/>
      <w:rPr>
        <w:rFonts w:ascii="Comic Sans MS" w:hAnsi="Comic Sans MS"/>
      </w:rPr>
    </w:pPr>
  </w:p>
  <w:p w:rsidR="00614B87" w:rsidRDefault="00614B87">
    <w:pPr>
      <w:pStyle w:val="Titolo1"/>
      <w:jc w:val="left"/>
      <w:rPr>
        <w:sz w:val="24"/>
      </w:rPr>
    </w:pPr>
    <w:r>
      <w:t xml:space="preserve">                 </w:t>
    </w:r>
  </w:p>
  <w:p w:rsidR="00614B87" w:rsidRDefault="00A75908">
    <w:pPr>
      <w:pStyle w:val="Titolo2"/>
      <w:rPr>
        <w:sz w:val="32"/>
        <w:szCs w:val="32"/>
      </w:rPr>
    </w:pPr>
    <w:bookmarkStart w:id="1" w:name="_Hlk69111102"/>
    <w:r>
      <w:rPr>
        <w:sz w:val="32"/>
        <w:szCs w:val="32"/>
      </w:rPr>
      <w:t>ISTITUTO OMNICOMPRENSIVO “MONTI DAUNI”</w:t>
    </w:r>
  </w:p>
  <w:p w:rsidR="00614B87" w:rsidRPr="00F03D14" w:rsidRDefault="00A75908">
    <w:pPr>
      <w:jc w:val="center"/>
      <w:rPr>
        <w:color w:val="000000"/>
        <w:sz w:val="16"/>
        <w:szCs w:val="16"/>
      </w:rPr>
    </w:pPr>
    <w:r w:rsidRPr="00F03D14">
      <w:rPr>
        <w:rFonts w:ascii="Helvetica" w:hAnsi="Helvetica" w:cs="Helvetica"/>
        <w:color w:val="000000"/>
        <w:sz w:val="22"/>
        <w:szCs w:val="22"/>
        <w:shd w:val="clear" w:color="auto" w:fill="FFFFFF"/>
      </w:rPr>
      <w:t xml:space="preserve">Sede Centrale: Via dei Mille,10 Bovino (FG) </w:t>
    </w:r>
    <w:proofErr w:type="spellStart"/>
    <w:r w:rsidRPr="00F03D14">
      <w:rPr>
        <w:rFonts w:ascii="Helvetica" w:hAnsi="Helvetica" w:cs="Helvetica"/>
        <w:color w:val="000000"/>
        <w:sz w:val="22"/>
        <w:szCs w:val="22"/>
        <w:shd w:val="clear" w:color="auto" w:fill="FFFFFF"/>
      </w:rPr>
      <w:t>cap</w:t>
    </w:r>
    <w:proofErr w:type="spellEnd"/>
    <w:r w:rsidRPr="00F03D14">
      <w:rPr>
        <w:rFonts w:ascii="Helvetica" w:hAnsi="Helvetica" w:cs="Helvetica"/>
        <w:color w:val="000000"/>
        <w:sz w:val="22"/>
        <w:szCs w:val="22"/>
        <w:shd w:val="clear" w:color="auto" w:fill="FFFFFF"/>
      </w:rPr>
      <w:t xml:space="preserve"> 71023 • 0881/91.20.67- 0881/91.30.89</w:t>
    </w:r>
  </w:p>
  <w:bookmarkEnd w:id="1"/>
  <w:p w:rsidR="00614B87" w:rsidRDefault="00614B87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670"/>
    <w:multiLevelType w:val="hybridMultilevel"/>
    <w:tmpl w:val="39B8D096"/>
    <w:lvl w:ilvl="0" w:tplc="04100019">
      <w:start w:val="1"/>
      <w:numFmt w:val="lowerLetter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1926A9E"/>
    <w:multiLevelType w:val="hybridMultilevel"/>
    <w:tmpl w:val="F272C2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17D94"/>
    <w:multiLevelType w:val="hybridMultilevel"/>
    <w:tmpl w:val="C89226FC"/>
    <w:lvl w:ilvl="0" w:tplc="68167BEC">
      <w:start w:val="1"/>
      <w:numFmt w:val="lowerLetter"/>
      <w:lvlText w:val=" %1"/>
      <w:lvlJc w:val="left"/>
      <w:pPr>
        <w:ind w:left="1425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0316D2B"/>
    <w:multiLevelType w:val="hybridMultilevel"/>
    <w:tmpl w:val="521451A8"/>
    <w:lvl w:ilvl="0" w:tplc="EDAECED2">
      <w:start w:val="1"/>
      <w:numFmt w:val="bullet"/>
      <w:lvlText w:val=""/>
      <w:lvlJc w:val="left"/>
      <w:pPr>
        <w:ind w:left="1425" w:hanging="360"/>
      </w:pPr>
      <w:rPr>
        <w:rFonts w:ascii="Symbol" w:hAnsi="Symbol" w:hint="default"/>
        <w:b/>
        <w:sz w:val="36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1081921"/>
    <w:multiLevelType w:val="hybridMultilevel"/>
    <w:tmpl w:val="99D890C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616FC"/>
    <w:multiLevelType w:val="hybridMultilevel"/>
    <w:tmpl w:val="F348D43C"/>
    <w:lvl w:ilvl="0" w:tplc="68167BEC">
      <w:start w:val="1"/>
      <w:numFmt w:val="lowerLetter"/>
      <w:lvlText w:val=" %1"/>
      <w:lvlJc w:val="left"/>
      <w:pPr>
        <w:ind w:left="1434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18367222"/>
    <w:multiLevelType w:val="hybridMultilevel"/>
    <w:tmpl w:val="832A509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B1D24"/>
    <w:multiLevelType w:val="hybridMultilevel"/>
    <w:tmpl w:val="D19A76FC"/>
    <w:lvl w:ilvl="0" w:tplc="972845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70E70"/>
    <w:multiLevelType w:val="hybridMultilevel"/>
    <w:tmpl w:val="2CCCE4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1F5EF8"/>
    <w:multiLevelType w:val="hybridMultilevel"/>
    <w:tmpl w:val="002AC676"/>
    <w:lvl w:ilvl="0" w:tplc="68167BEC">
      <w:start w:val="1"/>
      <w:numFmt w:val="lowerLetter"/>
      <w:lvlText w:val=" %1"/>
      <w:lvlJc w:val="left"/>
      <w:pPr>
        <w:ind w:left="1428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F594494"/>
    <w:multiLevelType w:val="hybridMultilevel"/>
    <w:tmpl w:val="49CA4064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021B33"/>
    <w:multiLevelType w:val="hybridMultilevel"/>
    <w:tmpl w:val="5680F0D0"/>
    <w:lvl w:ilvl="0" w:tplc="83D61E24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901D3"/>
    <w:multiLevelType w:val="hybridMultilevel"/>
    <w:tmpl w:val="3D4CDDAE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7563517"/>
    <w:multiLevelType w:val="hybridMultilevel"/>
    <w:tmpl w:val="0C3EFADE"/>
    <w:lvl w:ilvl="0" w:tplc="9800A71E">
      <w:start w:val="1"/>
      <w:numFmt w:val="lowerLetter"/>
      <w:lvlText w:val="%1.  "/>
      <w:lvlJc w:val="left"/>
      <w:pPr>
        <w:ind w:left="1425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2B726BAD"/>
    <w:multiLevelType w:val="hybridMultilevel"/>
    <w:tmpl w:val="59F2FA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238C2"/>
    <w:multiLevelType w:val="hybridMultilevel"/>
    <w:tmpl w:val="002AC676"/>
    <w:lvl w:ilvl="0" w:tplc="68167BEC">
      <w:start w:val="1"/>
      <w:numFmt w:val="lowerLetter"/>
      <w:lvlText w:val=" %1"/>
      <w:lvlJc w:val="left"/>
      <w:pPr>
        <w:ind w:left="1428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3F61FE2"/>
    <w:multiLevelType w:val="hybridMultilevel"/>
    <w:tmpl w:val="9CAAAE4C"/>
    <w:lvl w:ilvl="0" w:tplc="9AA2A382">
      <w:start w:val="1"/>
      <w:numFmt w:val="lowerLetter"/>
      <w:lvlText w:val="%1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A4931"/>
    <w:multiLevelType w:val="hybridMultilevel"/>
    <w:tmpl w:val="3DEC0320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A727928"/>
    <w:multiLevelType w:val="hybridMultilevel"/>
    <w:tmpl w:val="38E044D8"/>
    <w:lvl w:ilvl="0" w:tplc="3AE4B78E">
      <w:start w:val="1"/>
      <w:numFmt w:val="lowerLetter"/>
      <w:lvlText w:val="%1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0E2C56"/>
    <w:multiLevelType w:val="hybridMultilevel"/>
    <w:tmpl w:val="59629574"/>
    <w:lvl w:ilvl="0" w:tplc="0FF21370">
      <w:start w:val="2"/>
      <w:numFmt w:val="lowerLetter"/>
      <w:lvlText w:val="%1."/>
      <w:lvlJc w:val="left"/>
      <w:pPr>
        <w:ind w:left="2138" w:hanging="72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E1364D"/>
    <w:multiLevelType w:val="hybridMultilevel"/>
    <w:tmpl w:val="CDC244B6"/>
    <w:lvl w:ilvl="0" w:tplc="51162BD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237BC"/>
    <w:multiLevelType w:val="hybridMultilevel"/>
    <w:tmpl w:val="71C0523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D30669"/>
    <w:multiLevelType w:val="multilevel"/>
    <w:tmpl w:val="37B2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08C4F0F"/>
    <w:multiLevelType w:val="hybridMultilevel"/>
    <w:tmpl w:val="6F047F9E"/>
    <w:lvl w:ilvl="0" w:tplc="68167BEC">
      <w:start w:val="1"/>
      <w:numFmt w:val="lowerLetter"/>
      <w:lvlText w:val=" %1"/>
      <w:lvlJc w:val="left"/>
      <w:pPr>
        <w:ind w:left="2136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>
    <w:nsid w:val="52B81D43"/>
    <w:multiLevelType w:val="hybridMultilevel"/>
    <w:tmpl w:val="38E044D8"/>
    <w:lvl w:ilvl="0" w:tplc="3AE4B78E">
      <w:start w:val="1"/>
      <w:numFmt w:val="lowerLetter"/>
      <w:lvlText w:val="%1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C909B4"/>
    <w:multiLevelType w:val="hybridMultilevel"/>
    <w:tmpl w:val="EE780FA0"/>
    <w:lvl w:ilvl="0" w:tplc="0410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>
    <w:nsid w:val="5B5F19D9"/>
    <w:multiLevelType w:val="hybridMultilevel"/>
    <w:tmpl w:val="B2109414"/>
    <w:lvl w:ilvl="0" w:tplc="68167BEC">
      <w:start w:val="1"/>
      <w:numFmt w:val="lowerLetter"/>
      <w:lvlText w:val=" %1"/>
      <w:lvlJc w:val="left"/>
      <w:pPr>
        <w:ind w:left="644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F91052C"/>
    <w:multiLevelType w:val="hybridMultilevel"/>
    <w:tmpl w:val="0C3EFADE"/>
    <w:lvl w:ilvl="0" w:tplc="9800A71E">
      <w:start w:val="1"/>
      <w:numFmt w:val="lowerLetter"/>
      <w:lvlText w:val="%1.  "/>
      <w:lvlJc w:val="left"/>
      <w:pPr>
        <w:ind w:left="1425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66035E33"/>
    <w:multiLevelType w:val="multilevel"/>
    <w:tmpl w:val="46DE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1A6447"/>
    <w:multiLevelType w:val="hybridMultilevel"/>
    <w:tmpl w:val="ADECCAEA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9551DB2"/>
    <w:multiLevelType w:val="hybridMultilevel"/>
    <w:tmpl w:val="DEE8FCE8"/>
    <w:lvl w:ilvl="0" w:tplc="9800A71E">
      <w:start w:val="1"/>
      <w:numFmt w:val="lowerLetter"/>
      <w:lvlText w:val="%1.  "/>
      <w:lvlJc w:val="left"/>
      <w:pPr>
        <w:ind w:left="2204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2924" w:hanging="360"/>
      </w:pPr>
    </w:lvl>
    <w:lvl w:ilvl="2" w:tplc="0410001B" w:tentative="1">
      <w:start w:val="1"/>
      <w:numFmt w:val="lowerRoman"/>
      <w:lvlText w:val="%3."/>
      <w:lvlJc w:val="right"/>
      <w:pPr>
        <w:ind w:left="3644" w:hanging="180"/>
      </w:pPr>
    </w:lvl>
    <w:lvl w:ilvl="3" w:tplc="0410000F" w:tentative="1">
      <w:start w:val="1"/>
      <w:numFmt w:val="decimal"/>
      <w:lvlText w:val="%4."/>
      <w:lvlJc w:val="left"/>
      <w:pPr>
        <w:ind w:left="4364" w:hanging="360"/>
      </w:pPr>
    </w:lvl>
    <w:lvl w:ilvl="4" w:tplc="04100019" w:tentative="1">
      <w:start w:val="1"/>
      <w:numFmt w:val="lowerLetter"/>
      <w:lvlText w:val="%5."/>
      <w:lvlJc w:val="left"/>
      <w:pPr>
        <w:ind w:left="5084" w:hanging="360"/>
      </w:pPr>
    </w:lvl>
    <w:lvl w:ilvl="5" w:tplc="0410001B" w:tentative="1">
      <w:start w:val="1"/>
      <w:numFmt w:val="lowerRoman"/>
      <w:lvlText w:val="%6."/>
      <w:lvlJc w:val="right"/>
      <w:pPr>
        <w:ind w:left="5804" w:hanging="180"/>
      </w:pPr>
    </w:lvl>
    <w:lvl w:ilvl="6" w:tplc="0410000F" w:tentative="1">
      <w:start w:val="1"/>
      <w:numFmt w:val="decimal"/>
      <w:lvlText w:val="%7."/>
      <w:lvlJc w:val="left"/>
      <w:pPr>
        <w:ind w:left="6524" w:hanging="360"/>
      </w:pPr>
    </w:lvl>
    <w:lvl w:ilvl="7" w:tplc="04100019" w:tentative="1">
      <w:start w:val="1"/>
      <w:numFmt w:val="lowerLetter"/>
      <w:lvlText w:val="%8."/>
      <w:lvlJc w:val="left"/>
      <w:pPr>
        <w:ind w:left="7244" w:hanging="360"/>
      </w:pPr>
    </w:lvl>
    <w:lvl w:ilvl="8" w:tplc="0410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1">
    <w:nsid w:val="70BA5551"/>
    <w:multiLevelType w:val="hybridMultilevel"/>
    <w:tmpl w:val="95C8B208"/>
    <w:lvl w:ilvl="0" w:tplc="2160C454">
      <w:start w:val="1"/>
      <w:numFmt w:val="lowerLetter"/>
      <w:lvlText w:val="%1."/>
      <w:lvlJc w:val="left"/>
      <w:pPr>
        <w:ind w:left="1425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72404FB0"/>
    <w:multiLevelType w:val="hybridMultilevel"/>
    <w:tmpl w:val="C1462626"/>
    <w:lvl w:ilvl="0" w:tplc="9800A71E">
      <w:start w:val="1"/>
      <w:numFmt w:val="lowerLetter"/>
      <w:lvlText w:val="%1.  "/>
      <w:lvlJc w:val="left"/>
      <w:pPr>
        <w:ind w:left="36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CF19BF"/>
    <w:multiLevelType w:val="hybridMultilevel"/>
    <w:tmpl w:val="37588FA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EB6312"/>
    <w:multiLevelType w:val="hybridMultilevel"/>
    <w:tmpl w:val="C5E68CE8"/>
    <w:lvl w:ilvl="0" w:tplc="C422CF2A">
      <w:start w:val="1"/>
      <w:numFmt w:val="bullet"/>
      <w:lvlText w:val="◊"/>
      <w:lvlJc w:val="left"/>
      <w:pPr>
        <w:tabs>
          <w:tab w:val="num" w:pos="1418"/>
        </w:tabs>
        <w:ind w:left="1440" w:hanging="533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31"/>
  </w:num>
  <w:num w:numId="5">
    <w:abstractNumId w:val="20"/>
  </w:num>
  <w:num w:numId="6">
    <w:abstractNumId w:val="5"/>
  </w:num>
  <w:num w:numId="7">
    <w:abstractNumId w:val="2"/>
  </w:num>
  <w:num w:numId="8">
    <w:abstractNumId w:val="23"/>
  </w:num>
  <w:num w:numId="9">
    <w:abstractNumId w:val="15"/>
  </w:num>
  <w:num w:numId="10">
    <w:abstractNumId w:val="4"/>
  </w:num>
  <w:num w:numId="11">
    <w:abstractNumId w:val="26"/>
  </w:num>
  <w:num w:numId="12">
    <w:abstractNumId w:val="30"/>
  </w:num>
  <w:num w:numId="13">
    <w:abstractNumId w:val="27"/>
  </w:num>
  <w:num w:numId="14">
    <w:abstractNumId w:val="32"/>
  </w:num>
  <w:num w:numId="15">
    <w:abstractNumId w:val="6"/>
  </w:num>
  <w:num w:numId="16">
    <w:abstractNumId w:val="33"/>
  </w:num>
  <w:num w:numId="17">
    <w:abstractNumId w:val="18"/>
  </w:num>
  <w:num w:numId="18">
    <w:abstractNumId w:val="14"/>
  </w:num>
  <w:num w:numId="19">
    <w:abstractNumId w:val="29"/>
  </w:num>
  <w:num w:numId="20">
    <w:abstractNumId w:val="19"/>
  </w:num>
  <w:num w:numId="21">
    <w:abstractNumId w:val="16"/>
  </w:num>
  <w:num w:numId="22">
    <w:abstractNumId w:val="9"/>
  </w:num>
  <w:num w:numId="23">
    <w:abstractNumId w:val="11"/>
  </w:num>
  <w:num w:numId="24">
    <w:abstractNumId w:val="13"/>
  </w:num>
  <w:num w:numId="25">
    <w:abstractNumId w:val="21"/>
  </w:num>
  <w:num w:numId="26">
    <w:abstractNumId w:val="24"/>
  </w:num>
  <w:num w:numId="27">
    <w:abstractNumId w:val="1"/>
  </w:num>
  <w:num w:numId="28">
    <w:abstractNumId w:val="12"/>
  </w:num>
  <w:num w:numId="29">
    <w:abstractNumId w:val="3"/>
  </w:num>
  <w:num w:numId="30">
    <w:abstractNumId w:val="34"/>
  </w:num>
  <w:num w:numId="31">
    <w:abstractNumId w:val="28"/>
  </w:num>
  <w:num w:numId="32">
    <w:abstractNumId w:val="8"/>
  </w:num>
  <w:num w:numId="33">
    <w:abstractNumId w:val="7"/>
  </w:num>
  <w:num w:numId="34">
    <w:abstractNumId w:val="25"/>
  </w:num>
  <w:num w:numId="35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 fillcolor="white" stroke="f">
      <v:fill color="white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EA"/>
    <w:rsid w:val="00010231"/>
    <w:rsid w:val="0001287F"/>
    <w:rsid w:val="00021B31"/>
    <w:rsid w:val="00022537"/>
    <w:rsid w:val="0002304B"/>
    <w:rsid w:val="000312BE"/>
    <w:rsid w:val="000316E9"/>
    <w:rsid w:val="0003191E"/>
    <w:rsid w:val="000327F6"/>
    <w:rsid w:val="0003638F"/>
    <w:rsid w:val="00041B10"/>
    <w:rsid w:val="00041FEA"/>
    <w:rsid w:val="00043787"/>
    <w:rsid w:val="0007101F"/>
    <w:rsid w:val="00075252"/>
    <w:rsid w:val="00090958"/>
    <w:rsid w:val="000940C9"/>
    <w:rsid w:val="000971B4"/>
    <w:rsid w:val="000A2D5B"/>
    <w:rsid w:val="000A5B92"/>
    <w:rsid w:val="000B525A"/>
    <w:rsid w:val="000C02DA"/>
    <w:rsid w:val="000E1692"/>
    <w:rsid w:val="000F06F4"/>
    <w:rsid w:val="00101747"/>
    <w:rsid w:val="00102E0B"/>
    <w:rsid w:val="00105EB6"/>
    <w:rsid w:val="00112A9C"/>
    <w:rsid w:val="00114ED7"/>
    <w:rsid w:val="001155D0"/>
    <w:rsid w:val="0012383C"/>
    <w:rsid w:val="00124FC9"/>
    <w:rsid w:val="00145AE6"/>
    <w:rsid w:val="00150A9C"/>
    <w:rsid w:val="001512EF"/>
    <w:rsid w:val="0015455D"/>
    <w:rsid w:val="0015499D"/>
    <w:rsid w:val="00157134"/>
    <w:rsid w:val="001718E7"/>
    <w:rsid w:val="0017200D"/>
    <w:rsid w:val="00173E6A"/>
    <w:rsid w:val="00177EB8"/>
    <w:rsid w:val="00183903"/>
    <w:rsid w:val="001A3265"/>
    <w:rsid w:val="001C160E"/>
    <w:rsid w:val="001C5F8F"/>
    <w:rsid w:val="001C664A"/>
    <w:rsid w:val="001D0469"/>
    <w:rsid w:val="001D517A"/>
    <w:rsid w:val="001E1CAA"/>
    <w:rsid w:val="002149FC"/>
    <w:rsid w:val="00215F45"/>
    <w:rsid w:val="00220DC9"/>
    <w:rsid w:val="00223316"/>
    <w:rsid w:val="002244CB"/>
    <w:rsid w:val="00237BAA"/>
    <w:rsid w:val="002404E1"/>
    <w:rsid w:val="002415E6"/>
    <w:rsid w:val="00246956"/>
    <w:rsid w:val="00254521"/>
    <w:rsid w:val="00254DDD"/>
    <w:rsid w:val="00255182"/>
    <w:rsid w:val="00260143"/>
    <w:rsid w:val="0026244D"/>
    <w:rsid w:val="00262C32"/>
    <w:rsid w:val="002640A4"/>
    <w:rsid w:val="00277AD6"/>
    <w:rsid w:val="002802D8"/>
    <w:rsid w:val="002A2731"/>
    <w:rsid w:val="002B6E72"/>
    <w:rsid w:val="002C18BD"/>
    <w:rsid w:val="002C29E0"/>
    <w:rsid w:val="002D0F47"/>
    <w:rsid w:val="002D277A"/>
    <w:rsid w:val="002D33E9"/>
    <w:rsid w:val="002D58E4"/>
    <w:rsid w:val="002D7472"/>
    <w:rsid w:val="002D7C46"/>
    <w:rsid w:val="002E63AB"/>
    <w:rsid w:val="002F7B27"/>
    <w:rsid w:val="0030211A"/>
    <w:rsid w:val="00302D89"/>
    <w:rsid w:val="00312A9A"/>
    <w:rsid w:val="003149A5"/>
    <w:rsid w:val="003215F7"/>
    <w:rsid w:val="00327C00"/>
    <w:rsid w:val="0033018E"/>
    <w:rsid w:val="0033373C"/>
    <w:rsid w:val="00336421"/>
    <w:rsid w:val="00352E45"/>
    <w:rsid w:val="00356AAE"/>
    <w:rsid w:val="00361A60"/>
    <w:rsid w:val="00366C39"/>
    <w:rsid w:val="00370B7B"/>
    <w:rsid w:val="00371B97"/>
    <w:rsid w:val="0037470F"/>
    <w:rsid w:val="00377D41"/>
    <w:rsid w:val="00381F2F"/>
    <w:rsid w:val="00382587"/>
    <w:rsid w:val="003874A3"/>
    <w:rsid w:val="00387546"/>
    <w:rsid w:val="003A07FD"/>
    <w:rsid w:val="003B6506"/>
    <w:rsid w:val="003B6DCB"/>
    <w:rsid w:val="003B7EFD"/>
    <w:rsid w:val="003C0CCF"/>
    <w:rsid w:val="003C15DF"/>
    <w:rsid w:val="003C2736"/>
    <w:rsid w:val="003D328B"/>
    <w:rsid w:val="003D36E8"/>
    <w:rsid w:val="003D5F8D"/>
    <w:rsid w:val="003D61C0"/>
    <w:rsid w:val="003F3126"/>
    <w:rsid w:val="00406261"/>
    <w:rsid w:val="00406E0F"/>
    <w:rsid w:val="00414721"/>
    <w:rsid w:val="004222A0"/>
    <w:rsid w:val="00453B15"/>
    <w:rsid w:val="004552D3"/>
    <w:rsid w:val="00461903"/>
    <w:rsid w:val="00461F19"/>
    <w:rsid w:val="004629B5"/>
    <w:rsid w:val="00467C3C"/>
    <w:rsid w:val="004723E5"/>
    <w:rsid w:val="0047443B"/>
    <w:rsid w:val="00475630"/>
    <w:rsid w:val="004819BC"/>
    <w:rsid w:val="00484E44"/>
    <w:rsid w:val="00490ACB"/>
    <w:rsid w:val="0049201D"/>
    <w:rsid w:val="004937D7"/>
    <w:rsid w:val="0049583F"/>
    <w:rsid w:val="004971BB"/>
    <w:rsid w:val="00497A69"/>
    <w:rsid w:val="004A4591"/>
    <w:rsid w:val="004C11B4"/>
    <w:rsid w:val="004C7C53"/>
    <w:rsid w:val="004E0387"/>
    <w:rsid w:val="004E1861"/>
    <w:rsid w:val="004E3536"/>
    <w:rsid w:val="005009AE"/>
    <w:rsid w:val="00504D5F"/>
    <w:rsid w:val="005109E7"/>
    <w:rsid w:val="005119D1"/>
    <w:rsid w:val="0053354C"/>
    <w:rsid w:val="0054040D"/>
    <w:rsid w:val="00566146"/>
    <w:rsid w:val="005665AC"/>
    <w:rsid w:val="0057269A"/>
    <w:rsid w:val="00576114"/>
    <w:rsid w:val="00593DCF"/>
    <w:rsid w:val="00593EE7"/>
    <w:rsid w:val="005A01DA"/>
    <w:rsid w:val="005A70CB"/>
    <w:rsid w:val="005B6D8C"/>
    <w:rsid w:val="005B7778"/>
    <w:rsid w:val="005C32BE"/>
    <w:rsid w:val="005C40D2"/>
    <w:rsid w:val="005C745C"/>
    <w:rsid w:val="005E1AAF"/>
    <w:rsid w:val="005E33F2"/>
    <w:rsid w:val="005E74BC"/>
    <w:rsid w:val="005F1799"/>
    <w:rsid w:val="005F5E28"/>
    <w:rsid w:val="006021D9"/>
    <w:rsid w:val="0060707E"/>
    <w:rsid w:val="00614B87"/>
    <w:rsid w:val="00615C60"/>
    <w:rsid w:val="00621512"/>
    <w:rsid w:val="00623392"/>
    <w:rsid w:val="00656B79"/>
    <w:rsid w:val="006615E5"/>
    <w:rsid w:val="006670CA"/>
    <w:rsid w:val="00672936"/>
    <w:rsid w:val="00677D26"/>
    <w:rsid w:val="00686C00"/>
    <w:rsid w:val="00687A50"/>
    <w:rsid w:val="006953EE"/>
    <w:rsid w:val="006A54C3"/>
    <w:rsid w:val="006B2829"/>
    <w:rsid w:val="006B50DD"/>
    <w:rsid w:val="006B62FB"/>
    <w:rsid w:val="006C6298"/>
    <w:rsid w:val="006D50FD"/>
    <w:rsid w:val="006D6D05"/>
    <w:rsid w:val="006E195F"/>
    <w:rsid w:val="006E620B"/>
    <w:rsid w:val="006E7576"/>
    <w:rsid w:val="006F0658"/>
    <w:rsid w:val="006F1D1E"/>
    <w:rsid w:val="006F6BC7"/>
    <w:rsid w:val="007030EC"/>
    <w:rsid w:val="00716F6C"/>
    <w:rsid w:val="00720D3E"/>
    <w:rsid w:val="00732DC2"/>
    <w:rsid w:val="00733E16"/>
    <w:rsid w:val="00744BC7"/>
    <w:rsid w:val="007515FA"/>
    <w:rsid w:val="00774F55"/>
    <w:rsid w:val="0078505D"/>
    <w:rsid w:val="0078608A"/>
    <w:rsid w:val="007953BF"/>
    <w:rsid w:val="007A454A"/>
    <w:rsid w:val="007A4E02"/>
    <w:rsid w:val="007A758E"/>
    <w:rsid w:val="007C34E4"/>
    <w:rsid w:val="007D1F68"/>
    <w:rsid w:val="007D523C"/>
    <w:rsid w:val="007D5E36"/>
    <w:rsid w:val="007E1A21"/>
    <w:rsid w:val="007E4FD5"/>
    <w:rsid w:val="007F5707"/>
    <w:rsid w:val="007F7DB9"/>
    <w:rsid w:val="00800B41"/>
    <w:rsid w:val="00815253"/>
    <w:rsid w:val="00833FEC"/>
    <w:rsid w:val="0083545D"/>
    <w:rsid w:val="008409AC"/>
    <w:rsid w:val="008422F1"/>
    <w:rsid w:val="00843C01"/>
    <w:rsid w:val="00846B0C"/>
    <w:rsid w:val="00854DDD"/>
    <w:rsid w:val="008605C9"/>
    <w:rsid w:val="00866117"/>
    <w:rsid w:val="00867B74"/>
    <w:rsid w:val="0087097E"/>
    <w:rsid w:val="00871E00"/>
    <w:rsid w:val="00872CA7"/>
    <w:rsid w:val="00874BA9"/>
    <w:rsid w:val="00875146"/>
    <w:rsid w:val="00876003"/>
    <w:rsid w:val="008760D6"/>
    <w:rsid w:val="00884BA6"/>
    <w:rsid w:val="00890271"/>
    <w:rsid w:val="008917CE"/>
    <w:rsid w:val="008A2B85"/>
    <w:rsid w:val="008B215E"/>
    <w:rsid w:val="008C0B8D"/>
    <w:rsid w:val="008C3D3E"/>
    <w:rsid w:val="008D0EBC"/>
    <w:rsid w:val="008D1206"/>
    <w:rsid w:val="008D68C8"/>
    <w:rsid w:val="008E29E2"/>
    <w:rsid w:val="0090074A"/>
    <w:rsid w:val="009019A6"/>
    <w:rsid w:val="00904221"/>
    <w:rsid w:val="009062EB"/>
    <w:rsid w:val="0091073B"/>
    <w:rsid w:val="00926932"/>
    <w:rsid w:val="00931B2F"/>
    <w:rsid w:val="009363E0"/>
    <w:rsid w:val="00936FD4"/>
    <w:rsid w:val="0095004C"/>
    <w:rsid w:val="0098331A"/>
    <w:rsid w:val="00990180"/>
    <w:rsid w:val="0099095F"/>
    <w:rsid w:val="009B71A4"/>
    <w:rsid w:val="009C4029"/>
    <w:rsid w:val="009D09AE"/>
    <w:rsid w:val="009D197A"/>
    <w:rsid w:val="009D233A"/>
    <w:rsid w:val="009D38F1"/>
    <w:rsid w:val="009D5026"/>
    <w:rsid w:val="009E1F96"/>
    <w:rsid w:val="009E2C50"/>
    <w:rsid w:val="009F4225"/>
    <w:rsid w:val="00A06DDF"/>
    <w:rsid w:val="00A27C52"/>
    <w:rsid w:val="00A32504"/>
    <w:rsid w:val="00A33569"/>
    <w:rsid w:val="00A33E3D"/>
    <w:rsid w:val="00A47104"/>
    <w:rsid w:val="00A474B2"/>
    <w:rsid w:val="00A60E6E"/>
    <w:rsid w:val="00A64885"/>
    <w:rsid w:val="00A75908"/>
    <w:rsid w:val="00A75E5F"/>
    <w:rsid w:val="00A87A0B"/>
    <w:rsid w:val="00A90CB9"/>
    <w:rsid w:val="00A910ED"/>
    <w:rsid w:val="00AA4F02"/>
    <w:rsid w:val="00AB0618"/>
    <w:rsid w:val="00AB0AA0"/>
    <w:rsid w:val="00AB3FBD"/>
    <w:rsid w:val="00AB5527"/>
    <w:rsid w:val="00AB6AF1"/>
    <w:rsid w:val="00AC0AE1"/>
    <w:rsid w:val="00AC5E5C"/>
    <w:rsid w:val="00AF0803"/>
    <w:rsid w:val="00B13BCC"/>
    <w:rsid w:val="00B27710"/>
    <w:rsid w:val="00B320EA"/>
    <w:rsid w:val="00B37C01"/>
    <w:rsid w:val="00B40245"/>
    <w:rsid w:val="00B40D70"/>
    <w:rsid w:val="00B50F99"/>
    <w:rsid w:val="00B51688"/>
    <w:rsid w:val="00B57EB2"/>
    <w:rsid w:val="00B61D8A"/>
    <w:rsid w:val="00B726AE"/>
    <w:rsid w:val="00B72821"/>
    <w:rsid w:val="00B77BA8"/>
    <w:rsid w:val="00B81366"/>
    <w:rsid w:val="00B81A47"/>
    <w:rsid w:val="00B820EA"/>
    <w:rsid w:val="00B950E3"/>
    <w:rsid w:val="00B965C4"/>
    <w:rsid w:val="00BB2B00"/>
    <w:rsid w:val="00BB4EBB"/>
    <w:rsid w:val="00BB55EC"/>
    <w:rsid w:val="00BB7C4F"/>
    <w:rsid w:val="00BC1605"/>
    <w:rsid w:val="00BD0080"/>
    <w:rsid w:val="00BD070B"/>
    <w:rsid w:val="00BD2638"/>
    <w:rsid w:val="00BF75A8"/>
    <w:rsid w:val="00C01C5D"/>
    <w:rsid w:val="00C03932"/>
    <w:rsid w:val="00C13C37"/>
    <w:rsid w:val="00C26EC7"/>
    <w:rsid w:val="00C30CC8"/>
    <w:rsid w:val="00C30DD8"/>
    <w:rsid w:val="00C34FE0"/>
    <w:rsid w:val="00C500A0"/>
    <w:rsid w:val="00C5036C"/>
    <w:rsid w:val="00C5159A"/>
    <w:rsid w:val="00C54992"/>
    <w:rsid w:val="00C55370"/>
    <w:rsid w:val="00C5772C"/>
    <w:rsid w:val="00C60CEC"/>
    <w:rsid w:val="00C63366"/>
    <w:rsid w:val="00C63750"/>
    <w:rsid w:val="00C72202"/>
    <w:rsid w:val="00C72AD3"/>
    <w:rsid w:val="00C72F9F"/>
    <w:rsid w:val="00C850C3"/>
    <w:rsid w:val="00C92D29"/>
    <w:rsid w:val="00CB3F8A"/>
    <w:rsid w:val="00CB65B6"/>
    <w:rsid w:val="00CC378D"/>
    <w:rsid w:val="00CC71FB"/>
    <w:rsid w:val="00CE065A"/>
    <w:rsid w:val="00CE1AB0"/>
    <w:rsid w:val="00CE1B55"/>
    <w:rsid w:val="00CF393B"/>
    <w:rsid w:val="00CF3C8E"/>
    <w:rsid w:val="00CF5705"/>
    <w:rsid w:val="00D05949"/>
    <w:rsid w:val="00D15E3B"/>
    <w:rsid w:val="00D179DE"/>
    <w:rsid w:val="00D2763F"/>
    <w:rsid w:val="00D27AA6"/>
    <w:rsid w:val="00D450DC"/>
    <w:rsid w:val="00D4577B"/>
    <w:rsid w:val="00D4673B"/>
    <w:rsid w:val="00D6352E"/>
    <w:rsid w:val="00D73EEC"/>
    <w:rsid w:val="00D75730"/>
    <w:rsid w:val="00D8323A"/>
    <w:rsid w:val="00D8757D"/>
    <w:rsid w:val="00D9107A"/>
    <w:rsid w:val="00D9171C"/>
    <w:rsid w:val="00DB3245"/>
    <w:rsid w:val="00DC1D01"/>
    <w:rsid w:val="00DC6B8F"/>
    <w:rsid w:val="00DF714C"/>
    <w:rsid w:val="00E0447A"/>
    <w:rsid w:val="00E069B1"/>
    <w:rsid w:val="00E15B0E"/>
    <w:rsid w:val="00E20E16"/>
    <w:rsid w:val="00E27E59"/>
    <w:rsid w:val="00E302EF"/>
    <w:rsid w:val="00E31769"/>
    <w:rsid w:val="00E32567"/>
    <w:rsid w:val="00E4215F"/>
    <w:rsid w:val="00E530AA"/>
    <w:rsid w:val="00E53E9D"/>
    <w:rsid w:val="00E626DE"/>
    <w:rsid w:val="00E638EC"/>
    <w:rsid w:val="00E64644"/>
    <w:rsid w:val="00E64B0C"/>
    <w:rsid w:val="00E67E01"/>
    <w:rsid w:val="00E856F4"/>
    <w:rsid w:val="00E8684E"/>
    <w:rsid w:val="00EA3A10"/>
    <w:rsid w:val="00EB4BB3"/>
    <w:rsid w:val="00EC1823"/>
    <w:rsid w:val="00EC3548"/>
    <w:rsid w:val="00ED08DC"/>
    <w:rsid w:val="00EE30F8"/>
    <w:rsid w:val="00F03D14"/>
    <w:rsid w:val="00F03E2C"/>
    <w:rsid w:val="00F041A1"/>
    <w:rsid w:val="00F26E3C"/>
    <w:rsid w:val="00F27B81"/>
    <w:rsid w:val="00F44106"/>
    <w:rsid w:val="00F61E97"/>
    <w:rsid w:val="00F64947"/>
    <w:rsid w:val="00F67414"/>
    <w:rsid w:val="00F67A85"/>
    <w:rsid w:val="00F848A2"/>
    <w:rsid w:val="00F8610D"/>
    <w:rsid w:val="00F86DB5"/>
    <w:rsid w:val="00F9156A"/>
    <w:rsid w:val="00F94217"/>
    <w:rsid w:val="00F96350"/>
    <w:rsid w:val="00FA64A0"/>
    <w:rsid w:val="00FA6BF9"/>
    <w:rsid w:val="00FB0EE2"/>
    <w:rsid w:val="00FB111D"/>
    <w:rsid w:val="00FC0606"/>
    <w:rsid w:val="00FD14F2"/>
    <w:rsid w:val="00FD3407"/>
    <w:rsid w:val="00FF07BF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qFormat/>
    <w:pPr>
      <w:keepNext/>
      <w:ind w:left="4429" w:firstLine="527"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ind w:left="180"/>
      <w:jc w:val="center"/>
      <w:outlineLvl w:val="3"/>
    </w:pPr>
    <w:rPr>
      <w:b/>
      <w:i/>
      <w:sz w:val="28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spacing w:line="480" w:lineRule="auto"/>
      <w:outlineLvl w:val="5"/>
    </w:pPr>
    <w:rPr>
      <w:sz w:val="28"/>
    </w:rPr>
  </w:style>
  <w:style w:type="paragraph" w:styleId="Titolo7">
    <w:name w:val="heading 7"/>
    <w:basedOn w:val="Normale"/>
    <w:next w:val="Normale"/>
    <w:link w:val="Titolo7Carattere"/>
    <w:qFormat/>
    <w:rsid w:val="00D6352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2">
    <w:name w:val="Body Text Indent 2"/>
    <w:basedOn w:val="Normale"/>
    <w:semiHidden/>
    <w:pPr>
      <w:ind w:left="180" w:firstLine="528"/>
      <w:jc w:val="both"/>
    </w:pPr>
  </w:style>
  <w:style w:type="paragraph" w:styleId="Titolo">
    <w:name w:val="Title"/>
    <w:basedOn w:val="Normale"/>
    <w:qFormat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spacing w:line="240" w:lineRule="exact"/>
      <w:ind w:left="181" w:firstLine="528"/>
      <w:jc w:val="both"/>
    </w:pPr>
  </w:style>
  <w:style w:type="paragraph" w:styleId="Rientrocorpodeltesto3">
    <w:name w:val="Body Text Indent 3"/>
    <w:basedOn w:val="Normale"/>
    <w:semiHidden/>
    <w:pPr>
      <w:spacing w:line="240" w:lineRule="exact"/>
      <w:ind w:left="181" w:firstLine="527"/>
      <w:jc w:val="both"/>
    </w:pPr>
  </w:style>
  <w:style w:type="paragraph" w:customStyle="1" w:styleId="Corpodeltesto">
    <w:name w:val="Corpo del testo"/>
    <w:basedOn w:val="Normale"/>
    <w:semiHidden/>
    <w:rPr>
      <w:sz w:val="28"/>
    </w:rPr>
  </w:style>
  <w:style w:type="paragraph" w:styleId="Corpodeltesto3">
    <w:name w:val="Body Text 3"/>
    <w:basedOn w:val="Normale"/>
    <w:semiHidden/>
    <w:pPr>
      <w:jc w:val="both"/>
    </w:pPr>
    <w:rPr>
      <w:sz w:val="72"/>
    </w:rPr>
  </w:style>
  <w:style w:type="paragraph" w:styleId="Testodelblocco">
    <w:name w:val="Block Text"/>
    <w:basedOn w:val="Normale"/>
    <w:semiHidden/>
    <w:pPr>
      <w:spacing w:line="480" w:lineRule="auto"/>
      <w:ind w:left="540" w:right="278"/>
      <w:jc w:val="both"/>
    </w:pPr>
  </w:style>
  <w:style w:type="paragraph" w:styleId="Paragrafoelenco">
    <w:name w:val="List Paragraph"/>
    <w:basedOn w:val="Normale"/>
    <w:uiPriority w:val="34"/>
    <w:qFormat/>
    <w:rsid w:val="00B320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E626DE"/>
    <w:pPr>
      <w:spacing w:before="100" w:beforeAutospacing="1" w:after="100" w:afterAutospacing="1"/>
    </w:pPr>
    <w:rPr>
      <w:rFonts w:ascii="Arial Unicode MS" w:eastAsia="Arial Unicode MS" w:hAnsi="Arial Unicode MS" w:cs="Wingdings"/>
    </w:rPr>
  </w:style>
  <w:style w:type="paragraph" w:styleId="Sottotitolo">
    <w:name w:val="Subtitle"/>
    <w:basedOn w:val="Normale"/>
    <w:link w:val="SottotitoloCarattere"/>
    <w:uiPriority w:val="11"/>
    <w:qFormat/>
    <w:rsid w:val="00CC378D"/>
    <w:rPr>
      <w:rFonts w:ascii="Arial" w:hAnsi="Arial"/>
      <w:sz w:val="28"/>
      <w:szCs w:val="20"/>
      <w:lang w:val="x-none" w:eastAsia="x-none"/>
    </w:rPr>
  </w:style>
  <w:style w:type="character" w:customStyle="1" w:styleId="SottotitoloCarattere">
    <w:name w:val="Sottotitolo Carattere"/>
    <w:link w:val="Sottotitolo"/>
    <w:uiPriority w:val="11"/>
    <w:rsid w:val="00CC378D"/>
    <w:rPr>
      <w:rFonts w:ascii="Arial" w:eastAsia="Times New Roman" w:hAnsi="Arial"/>
      <w:sz w:val="28"/>
    </w:rPr>
  </w:style>
  <w:style w:type="table" w:styleId="Grigliatabella">
    <w:name w:val="Table Grid"/>
    <w:basedOn w:val="Tabellanormale"/>
    <w:uiPriority w:val="39"/>
    <w:rsid w:val="00CC37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7515F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515FA"/>
  </w:style>
  <w:style w:type="paragraph" w:styleId="Formuladiapertura">
    <w:name w:val="Salutation"/>
    <w:basedOn w:val="Normale"/>
    <w:next w:val="Normale"/>
    <w:link w:val="FormuladiaperturaCarattere"/>
    <w:rsid w:val="007515FA"/>
    <w:rPr>
      <w:lang w:val="x-none" w:eastAsia="x-none"/>
    </w:rPr>
  </w:style>
  <w:style w:type="character" w:customStyle="1" w:styleId="FormuladiaperturaCarattere">
    <w:name w:val="Formula di apertura Carattere"/>
    <w:link w:val="Formuladiapertura"/>
    <w:rsid w:val="007515FA"/>
    <w:rPr>
      <w:sz w:val="24"/>
      <w:szCs w:val="24"/>
    </w:rPr>
  </w:style>
  <w:style w:type="character" w:customStyle="1" w:styleId="Titolo7Carattere">
    <w:name w:val="Titolo 7 Carattere"/>
    <w:link w:val="Titolo7"/>
    <w:rsid w:val="00D6352E"/>
    <w:rPr>
      <w:rFonts w:ascii="Calibri" w:eastAsia="Times New Roman" w:hAnsi="Calibri" w:cs="Times New Roman"/>
      <w:sz w:val="24"/>
      <w:szCs w:val="24"/>
    </w:rPr>
  </w:style>
  <w:style w:type="paragraph" w:styleId="Corpodeltesto2">
    <w:name w:val="Body Text 2"/>
    <w:basedOn w:val="Normale"/>
    <w:rsid w:val="00124FC9"/>
    <w:pPr>
      <w:spacing w:after="120" w:line="480" w:lineRule="auto"/>
    </w:pPr>
  </w:style>
  <w:style w:type="character" w:styleId="Enfasigrassetto">
    <w:name w:val="Strong"/>
    <w:uiPriority w:val="22"/>
    <w:qFormat/>
    <w:rsid w:val="008C3D3E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15455D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5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qFormat/>
    <w:pPr>
      <w:keepNext/>
      <w:ind w:left="4429" w:firstLine="527"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ind w:left="180"/>
      <w:jc w:val="center"/>
      <w:outlineLvl w:val="3"/>
    </w:pPr>
    <w:rPr>
      <w:b/>
      <w:i/>
      <w:sz w:val="28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spacing w:line="480" w:lineRule="auto"/>
      <w:outlineLvl w:val="5"/>
    </w:pPr>
    <w:rPr>
      <w:sz w:val="28"/>
    </w:rPr>
  </w:style>
  <w:style w:type="paragraph" w:styleId="Titolo7">
    <w:name w:val="heading 7"/>
    <w:basedOn w:val="Normale"/>
    <w:next w:val="Normale"/>
    <w:link w:val="Titolo7Carattere"/>
    <w:qFormat/>
    <w:rsid w:val="00D6352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2">
    <w:name w:val="Body Text Indent 2"/>
    <w:basedOn w:val="Normale"/>
    <w:semiHidden/>
    <w:pPr>
      <w:ind w:left="180" w:firstLine="528"/>
      <w:jc w:val="both"/>
    </w:pPr>
  </w:style>
  <w:style w:type="paragraph" w:styleId="Titolo">
    <w:name w:val="Title"/>
    <w:basedOn w:val="Normale"/>
    <w:qFormat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spacing w:line="240" w:lineRule="exact"/>
      <w:ind w:left="181" w:firstLine="528"/>
      <w:jc w:val="both"/>
    </w:pPr>
  </w:style>
  <w:style w:type="paragraph" w:styleId="Rientrocorpodeltesto3">
    <w:name w:val="Body Text Indent 3"/>
    <w:basedOn w:val="Normale"/>
    <w:semiHidden/>
    <w:pPr>
      <w:spacing w:line="240" w:lineRule="exact"/>
      <w:ind w:left="181" w:firstLine="527"/>
      <w:jc w:val="both"/>
    </w:pPr>
  </w:style>
  <w:style w:type="paragraph" w:customStyle="1" w:styleId="Corpodeltesto">
    <w:name w:val="Corpo del testo"/>
    <w:basedOn w:val="Normale"/>
    <w:semiHidden/>
    <w:rPr>
      <w:sz w:val="28"/>
    </w:rPr>
  </w:style>
  <w:style w:type="paragraph" w:styleId="Corpodeltesto3">
    <w:name w:val="Body Text 3"/>
    <w:basedOn w:val="Normale"/>
    <w:semiHidden/>
    <w:pPr>
      <w:jc w:val="both"/>
    </w:pPr>
    <w:rPr>
      <w:sz w:val="72"/>
    </w:rPr>
  </w:style>
  <w:style w:type="paragraph" w:styleId="Testodelblocco">
    <w:name w:val="Block Text"/>
    <w:basedOn w:val="Normale"/>
    <w:semiHidden/>
    <w:pPr>
      <w:spacing w:line="480" w:lineRule="auto"/>
      <w:ind w:left="540" w:right="278"/>
      <w:jc w:val="both"/>
    </w:pPr>
  </w:style>
  <w:style w:type="paragraph" w:styleId="Paragrafoelenco">
    <w:name w:val="List Paragraph"/>
    <w:basedOn w:val="Normale"/>
    <w:uiPriority w:val="34"/>
    <w:qFormat/>
    <w:rsid w:val="00B320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E626DE"/>
    <w:pPr>
      <w:spacing w:before="100" w:beforeAutospacing="1" w:after="100" w:afterAutospacing="1"/>
    </w:pPr>
    <w:rPr>
      <w:rFonts w:ascii="Arial Unicode MS" w:eastAsia="Arial Unicode MS" w:hAnsi="Arial Unicode MS" w:cs="Wingdings"/>
    </w:rPr>
  </w:style>
  <w:style w:type="paragraph" w:styleId="Sottotitolo">
    <w:name w:val="Subtitle"/>
    <w:basedOn w:val="Normale"/>
    <w:link w:val="SottotitoloCarattere"/>
    <w:uiPriority w:val="11"/>
    <w:qFormat/>
    <w:rsid w:val="00CC378D"/>
    <w:rPr>
      <w:rFonts w:ascii="Arial" w:hAnsi="Arial"/>
      <w:sz w:val="28"/>
      <w:szCs w:val="20"/>
      <w:lang w:val="x-none" w:eastAsia="x-none"/>
    </w:rPr>
  </w:style>
  <w:style w:type="character" w:customStyle="1" w:styleId="SottotitoloCarattere">
    <w:name w:val="Sottotitolo Carattere"/>
    <w:link w:val="Sottotitolo"/>
    <w:uiPriority w:val="11"/>
    <w:rsid w:val="00CC378D"/>
    <w:rPr>
      <w:rFonts w:ascii="Arial" w:eastAsia="Times New Roman" w:hAnsi="Arial"/>
      <w:sz w:val="28"/>
    </w:rPr>
  </w:style>
  <w:style w:type="table" w:styleId="Grigliatabella">
    <w:name w:val="Table Grid"/>
    <w:basedOn w:val="Tabellanormale"/>
    <w:uiPriority w:val="39"/>
    <w:rsid w:val="00CC37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7515F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515FA"/>
  </w:style>
  <w:style w:type="paragraph" w:styleId="Formuladiapertura">
    <w:name w:val="Salutation"/>
    <w:basedOn w:val="Normale"/>
    <w:next w:val="Normale"/>
    <w:link w:val="FormuladiaperturaCarattere"/>
    <w:rsid w:val="007515FA"/>
    <w:rPr>
      <w:lang w:val="x-none" w:eastAsia="x-none"/>
    </w:rPr>
  </w:style>
  <w:style w:type="character" w:customStyle="1" w:styleId="FormuladiaperturaCarattere">
    <w:name w:val="Formula di apertura Carattere"/>
    <w:link w:val="Formuladiapertura"/>
    <w:rsid w:val="007515FA"/>
    <w:rPr>
      <w:sz w:val="24"/>
      <w:szCs w:val="24"/>
    </w:rPr>
  </w:style>
  <w:style w:type="character" w:customStyle="1" w:styleId="Titolo7Carattere">
    <w:name w:val="Titolo 7 Carattere"/>
    <w:link w:val="Titolo7"/>
    <w:rsid w:val="00D6352E"/>
    <w:rPr>
      <w:rFonts w:ascii="Calibri" w:eastAsia="Times New Roman" w:hAnsi="Calibri" w:cs="Times New Roman"/>
      <w:sz w:val="24"/>
      <w:szCs w:val="24"/>
    </w:rPr>
  </w:style>
  <w:style w:type="paragraph" w:styleId="Corpodeltesto2">
    <w:name w:val="Body Text 2"/>
    <w:basedOn w:val="Normale"/>
    <w:rsid w:val="00124FC9"/>
    <w:pPr>
      <w:spacing w:after="120" w:line="480" w:lineRule="auto"/>
    </w:pPr>
  </w:style>
  <w:style w:type="character" w:styleId="Enfasigrassetto">
    <w:name w:val="Strong"/>
    <w:uiPriority w:val="22"/>
    <w:qFormat/>
    <w:rsid w:val="008C3D3E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15455D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5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ministratore\Desktop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1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IPSIA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DSGA</dc:creator>
  <cp:lastModifiedBy>Italo</cp:lastModifiedBy>
  <cp:revision>2</cp:revision>
  <cp:lastPrinted>2015-11-12T07:26:00Z</cp:lastPrinted>
  <dcterms:created xsi:type="dcterms:W3CDTF">2025-05-17T22:10:00Z</dcterms:created>
  <dcterms:modified xsi:type="dcterms:W3CDTF">2025-05-17T22:10:00Z</dcterms:modified>
</cp:coreProperties>
</file>